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35" w:type="dxa"/>
        <w:tblBorders>
          <w:top w:val="single" w:sz="12" w:space="0" w:color="F8E390" w:themeColor="accent3"/>
          <w:left w:val="single" w:sz="12" w:space="0" w:color="F8E390" w:themeColor="accent3"/>
          <w:bottom w:val="single" w:sz="12" w:space="0" w:color="F8E390" w:themeColor="accent3"/>
          <w:right w:val="single" w:sz="12" w:space="0" w:color="F8E390" w:themeColor="accent3"/>
          <w:insideH w:val="none" w:sz="0" w:space="0" w:color="auto"/>
          <w:insideV w:val="none" w:sz="0" w:space="0" w:color="auto"/>
        </w:tblBorders>
        <w:tblCellMar>
          <w:left w:w="245" w:type="dxa"/>
          <w:right w:w="331" w:type="dxa"/>
        </w:tblCellMar>
        <w:tblLook w:val="04A0" w:firstRow="1" w:lastRow="0" w:firstColumn="1" w:lastColumn="0" w:noHBand="0" w:noVBand="1"/>
      </w:tblPr>
      <w:tblGrid>
        <w:gridCol w:w="5554"/>
        <w:gridCol w:w="5681"/>
      </w:tblGrid>
      <w:tr w:rsidR="00605106" w:rsidRPr="000E16F0" w14:paraId="2CDBA5A1" w14:textId="77777777" w:rsidTr="00902319">
        <w:trPr>
          <w:trHeight w:val="1530"/>
        </w:trPr>
        <w:tc>
          <w:tcPr>
            <w:tcW w:w="11235" w:type="dxa"/>
            <w:gridSpan w:val="2"/>
            <w:shd w:val="clear" w:color="auto" w:fill="2B3890" w:themeFill="accent1"/>
          </w:tcPr>
          <w:p w14:paraId="16B216AB" w14:textId="77777777" w:rsidR="00605106" w:rsidRDefault="00605106" w:rsidP="00A21430">
            <w:pPr>
              <w:pStyle w:val="Title"/>
              <w:spacing w:before="260"/>
              <w:ind w:left="-8" w:right="72"/>
            </w:pPr>
            <w:r>
              <w:rPr>
                <w:color w:val="FFFFFF"/>
                <w:position w:val="2"/>
              </w:rPr>
              <w:t xml:space="preserve">Resource </w:t>
            </w:r>
            <w:r>
              <w:rPr>
                <w:color w:val="FFFFFF"/>
                <w:position w:val="1"/>
              </w:rPr>
              <w:t xml:space="preserve">Guide for </w:t>
            </w:r>
            <w:r>
              <w:rPr>
                <w:color w:val="FFFFFF"/>
              </w:rPr>
              <w:t>CPSTs</w:t>
            </w:r>
          </w:p>
          <w:p w14:paraId="491C4FCC" w14:textId="571D27E1" w:rsidR="00605106" w:rsidRPr="009B0DFB" w:rsidRDefault="00605106" w:rsidP="009B0DFB">
            <w:pPr>
              <w:ind w:left="-8" w:right="72"/>
              <w:jc w:val="center"/>
              <w:rPr>
                <w:b/>
                <w:color w:val="FFFFFF"/>
              </w:rPr>
            </w:pPr>
            <w:r w:rsidRPr="009B0DFB">
              <w:rPr>
                <w:b/>
                <w:color w:val="FFFFFF"/>
              </w:rPr>
              <w:t>Here are some of the many websites that Child Passenger Safety technicians</w:t>
            </w:r>
            <w:r w:rsidR="006B79C9">
              <w:rPr>
                <w:b/>
                <w:color w:val="FFFFFF"/>
              </w:rPr>
              <w:t xml:space="preserve"> </w:t>
            </w:r>
            <w:r w:rsidR="006B6D76" w:rsidRPr="006B79C9">
              <w:rPr>
                <w:b/>
                <w:color w:val="FFFFFF"/>
              </w:rPr>
              <w:t>find</w:t>
            </w:r>
            <w:r w:rsidRPr="009B0DFB">
              <w:rPr>
                <w:b/>
                <w:color w:val="FFFFFF"/>
              </w:rPr>
              <w:t xml:space="preserve"> helpful (as of </w:t>
            </w:r>
            <w:r w:rsidR="005C7DD7">
              <w:rPr>
                <w:b/>
                <w:color w:val="FFFFFF"/>
              </w:rPr>
              <w:t>April</w:t>
            </w:r>
            <w:r w:rsidRPr="009B0DFB">
              <w:rPr>
                <w:b/>
                <w:color w:val="FFFFFF"/>
              </w:rPr>
              <w:t xml:space="preserve"> 202</w:t>
            </w:r>
            <w:r w:rsidR="005C7DD7">
              <w:rPr>
                <w:b/>
                <w:color w:val="FFFFFF"/>
              </w:rPr>
              <w:t>5</w:t>
            </w:r>
            <w:r w:rsidRPr="009B0DFB">
              <w:rPr>
                <w:b/>
                <w:color w:val="FFFFFF"/>
              </w:rPr>
              <w:t>).</w:t>
            </w:r>
          </w:p>
          <w:p w14:paraId="5E2E2F5B" w14:textId="77777777" w:rsidR="00605106" w:rsidRPr="008E25AA" w:rsidRDefault="00605106" w:rsidP="00A21430">
            <w:pPr>
              <w:ind w:left="-8" w:right="72"/>
              <w:jc w:val="center"/>
            </w:pPr>
            <w:r>
              <w:rPr>
                <w:b/>
                <w:color w:val="FFFFFF"/>
              </w:rPr>
              <w:t>The bottom of the reverse side has space for listing your local resources.</w:t>
            </w:r>
          </w:p>
        </w:tc>
      </w:tr>
      <w:tr w:rsidR="00DB78A5" w:rsidRPr="000E16F0" w14:paraId="6DD34AC0" w14:textId="77777777" w:rsidTr="00902319">
        <w:trPr>
          <w:trHeight w:val="423"/>
        </w:trPr>
        <w:tc>
          <w:tcPr>
            <w:tcW w:w="11235" w:type="dxa"/>
            <w:gridSpan w:val="2"/>
            <w:shd w:val="clear" w:color="auto" w:fill="F9EDC7" w:themeFill="accent2"/>
            <w:vAlign w:val="bottom"/>
          </w:tcPr>
          <w:p w14:paraId="016DD6BA" w14:textId="35E5A389" w:rsidR="00FC1FFC" w:rsidRPr="00FC1FFC" w:rsidRDefault="00DB78A5" w:rsidP="0038790A">
            <w:pPr>
              <w:pStyle w:val="Heading1"/>
              <w:rPr>
                <w:sz w:val="18"/>
                <w:szCs w:val="18"/>
              </w:rPr>
            </w:pPr>
            <w:r w:rsidRPr="008E25AA">
              <w:t>CPS CERTIFICATION SITES</w:t>
            </w:r>
          </w:p>
        </w:tc>
      </w:tr>
      <w:tr w:rsidR="00053A1E" w:rsidRPr="000E16F0" w14:paraId="5C338BE2" w14:textId="77777777" w:rsidTr="00902319">
        <w:tc>
          <w:tcPr>
            <w:tcW w:w="5554" w:type="dxa"/>
            <w:shd w:val="clear" w:color="auto" w:fill="F9EDC7" w:themeFill="accent2"/>
          </w:tcPr>
          <w:p w14:paraId="5DE795E5" w14:textId="2E1DC68A" w:rsidR="00D5110E" w:rsidRPr="000E16F0" w:rsidRDefault="00D5110E" w:rsidP="001D7F21">
            <w:pPr>
              <w:pStyle w:val="Heading2"/>
              <w:rPr>
                <w:w w:val="105"/>
              </w:rPr>
            </w:pPr>
            <w:r w:rsidRPr="00FC1FFC">
              <w:rPr>
                <w:caps w:val="0"/>
              </w:rPr>
              <w:t xml:space="preserve">Safe Kids Worldwide: </w:t>
            </w:r>
            <w:hyperlink r:id="rId6" w:history="1">
              <w:r w:rsidR="001D7FA6" w:rsidRPr="00CD5F4F">
                <w:rPr>
                  <w:rStyle w:val="Hyperlink"/>
                  <w:bCs/>
                  <w:i/>
                  <w:iCs/>
                  <w:caps w:val="0"/>
                </w:rPr>
                <w:t>http://cert.safekids.org</w:t>
              </w:r>
            </w:hyperlink>
          </w:p>
        </w:tc>
        <w:tc>
          <w:tcPr>
            <w:tcW w:w="5681" w:type="dxa"/>
            <w:shd w:val="clear" w:color="auto" w:fill="F9EDC7" w:themeFill="accent2"/>
          </w:tcPr>
          <w:p w14:paraId="186E5806" w14:textId="1563BF96" w:rsidR="001D7FA6" w:rsidRPr="001D7FA6" w:rsidRDefault="00D5110E" w:rsidP="001D7F21">
            <w:pPr>
              <w:pStyle w:val="Heading2"/>
            </w:pPr>
            <w:r w:rsidRPr="00FC1FFC">
              <w:rPr>
                <w:caps w:val="0"/>
              </w:rPr>
              <w:t xml:space="preserve">National CPS Board: </w:t>
            </w:r>
            <w:hyperlink r:id="rId7" w:history="1">
              <w:r w:rsidR="001D7FA6" w:rsidRPr="00CD5F4F">
                <w:rPr>
                  <w:rStyle w:val="Hyperlink"/>
                  <w:bCs/>
                  <w:i/>
                  <w:iCs/>
                  <w:caps w:val="0"/>
                </w:rPr>
                <w:t>www.cpsboard.org</w:t>
              </w:r>
            </w:hyperlink>
          </w:p>
        </w:tc>
      </w:tr>
      <w:tr w:rsidR="00053A1E" w:rsidRPr="000E16F0" w14:paraId="5C7E3444" w14:textId="77777777" w:rsidTr="00363D81">
        <w:trPr>
          <w:trHeight w:val="1080"/>
        </w:trPr>
        <w:tc>
          <w:tcPr>
            <w:tcW w:w="5554" w:type="dxa"/>
            <w:shd w:val="clear" w:color="auto" w:fill="F9EDC7" w:themeFill="accent2"/>
          </w:tcPr>
          <w:p w14:paraId="408A55A9" w14:textId="7332EE61" w:rsidR="000E16F0" w:rsidRPr="000E16F0" w:rsidRDefault="000E16F0" w:rsidP="0089341D">
            <w:pPr>
              <w:ind w:firstLine="192"/>
            </w:pPr>
            <w:r w:rsidRPr="00B27BFD">
              <w:t xml:space="preserve">A </w:t>
            </w:r>
            <w:r w:rsidR="001B64B9" w:rsidRPr="00B27BFD">
              <w:t>global</w:t>
            </w:r>
            <w:r w:rsidRPr="000E16F0">
              <w:t xml:space="preserve"> non-</w:t>
            </w:r>
            <w:r w:rsidR="001B64B9" w:rsidRPr="000E16F0">
              <w:t>profit</w:t>
            </w:r>
            <w:r w:rsidRPr="000E16F0">
              <w:t xml:space="preserve"> dedicated to the prevention of unintentional</w:t>
            </w:r>
            <w:r w:rsidRPr="000E16F0">
              <w:rPr>
                <w:spacing w:val="-21"/>
              </w:rPr>
              <w:t xml:space="preserve"> </w:t>
            </w:r>
            <w:r w:rsidRPr="000E16F0">
              <w:t>childhood</w:t>
            </w:r>
            <w:r w:rsidRPr="000E16F0">
              <w:rPr>
                <w:spacing w:val="-20"/>
              </w:rPr>
              <w:t xml:space="preserve"> </w:t>
            </w:r>
            <w:r w:rsidRPr="000E16F0">
              <w:t>injury,</w:t>
            </w:r>
            <w:r w:rsidRPr="000E16F0">
              <w:rPr>
                <w:spacing w:val="-20"/>
              </w:rPr>
              <w:t xml:space="preserve"> </w:t>
            </w:r>
            <w:r w:rsidRPr="000E16F0">
              <w:t>and</w:t>
            </w:r>
            <w:r w:rsidRPr="000E16F0">
              <w:rPr>
                <w:spacing w:val="-20"/>
              </w:rPr>
              <w:t xml:space="preserve"> </w:t>
            </w:r>
            <w:r w:rsidRPr="000E16F0">
              <w:t>the</w:t>
            </w:r>
            <w:r w:rsidRPr="000E16F0">
              <w:rPr>
                <w:spacing w:val="-20"/>
              </w:rPr>
              <w:t xml:space="preserve"> </w:t>
            </w:r>
            <w:r w:rsidRPr="000E16F0">
              <w:t>certifying</w:t>
            </w:r>
            <w:r w:rsidRPr="000E16F0">
              <w:rPr>
                <w:spacing w:val="-20"/>
              </w:rPr>
              <w:t xml:space="preserve"> </w:t>
            </w:r>
            <w:r w:rsidRPr="000E16F0">
              <w:t>body</w:t>
            </w:r>
            <w:r w:rsidRPr="000E16F0">
              <w:rPr>
                <w:spacing w:val="-20"/>
              </w:rPr>
              <w:t xml:space="preserve"> </w:t>
            </w:r>
            <w:r w:rsidRPr="000E16F0">
              <w:t>for</w:t>
            </w:r>
            <w:r w:rsidRPr="000E16F0">
              <w:rPr>
                <w:spacing w:val="-20"/>
              </w:rPr>
              <w:t xml:space="preserve"> </w:t>
            </w:r>
            <w:r w:rsidRPr="000E16F0">
              <w:rPr>
                <w:spacing w:val="-6"/>
              </w:rPr>
              <w:t xml:space="preserve">the </w:t>
            </w:r>
            <w:r w:rsidRPr="000E16F0">
              <w:t xml:space="preserve">national CPS program. Look here for </w:t>
            </w:r>
            <w:r w:rsidR="001B64B9" w:rsidRPr="000E16F0">
              <w:t>certification</w:t>
            </w:r>
            <w:r w:rsidRPr="000E16F0">
              <w:t xml:space="preserve"> program information, </w:t>
            </w:r>
            <w:r w:rsidR="001B64B9" w:rsidRPr="000E16F0">
              <w:t>recertification</w:t>
            </w:r>
            <w:r w:rsidRPr="000E16F0">
              <w:t xml:space="preserve"> management, and CPST/course locators.</w:t>
            </w:r>
          </w:p>
        </w:tc>
        <w:tc>
          <w:tcPr>
            <w:tcW w:w="5681" w:type="dxa"/>
            <w:shd w:val="clear" w:color="auto" w:fill="F9EDC7" w:themeFill="accent2"/>
          </w:tcPr>
          <w:p w14:paraId="16051834" w14:textId="77777777" w:rsidR="00E14BC7" w:rsidRPr="000E16F0" w:rsidRDefault="00D5110E" w:rsidP="00252990">
            <w:pPr>
              <w:tabs>
                <w:tab w:val="left" w:pos="202"/>
              </w:tabs>
              <w:ind w:right="-182"/>
              <w:rPr>
                <w:sz w:val="22"/>
              </w:rPr>
            </w:pPr>
            <w:r>
              <w:tab/>
            </w:r>
            <w:r w:rsidRPr="000E16F0">
              <w:t xml:space="preserve">The advisory board for the CPS </w:t>
            </w:r>
            <w:r w:rsidR="001B64B9" w:rsidRPr="000E16F0">
              <w:t>certification</w:t>
            </w:r>
            <w:r w:rsidRPr="000E16F0">
              <w:t xml:space="preserve"> program. Look here for information about </w:t>
            </w:r>
            <w:proofErr w:type="gramStart"/>
            <w:r w:rsidRPr="000E16F0">
              <w:t>trainings</w:t>
            </w:r>
            <w:proofErr w:type="gramEnd"/>
            <w:r w:rsidRPr="000E16F0">
              <w:t xml:space="preserve">, </w:t>
            </w:r>
            <w:r w:rsidR="001B64B9" w:rsidRPr="000E16F0">
              <w:t>certification</w:t>
            </w:r>
            <w:r w:rsidRPr="000E16F0">
              <w:t xml:space="preserve">, </w:t>
            </w:r>
            <w:r w:rsidR="001B64B9" w:rsidRPr="000E16F0">
              <w:t>recertification</w:t>
            </w:r>
            <w:r w:rsidRPr="000E16F0">
              <w:t xml:space="preserve">, community outreach, and many other resources. Look on the right-rail for a link </w:t>
            </w:r>
            <w:r w:rsidRPr="000E16F0">
              <w:rPr>
                <w:spacing w:val="-7"/>
              </w:rPr>
              <w:t xml:space="preserve">to </w:t>
            </w:r>
            <w:r w:rsidRPr="000E16F0">
              <w:t>the Curriculum Feedback Form.</w:t>
            </w:r>
          </w:p>
        </w:tc>
      </w:tr>
      <w:tr w:rsidR="00053A1E" w:rsidRPr="000E16F0" w14:paraId="457236C9" w14:textId="77777777" w:rsidTr="00902319">
        <w:tc>
          <w:tcPr>
            <w:tcW w:w="5554" w:type="dxa"/>
          </w:tcPr>
          <w:p w14:paraId="7C69D50D" w14:textId="77777777" w:rsidR="00D81A5E" w:rsidRPr="00D52679" w:rsidRDefault="00C54C5F" w:rsidP="006975EB">
            <w:pPr>
              <w:rPr>
                <w:b/>
                <w:bCs/>
                <w:sz w:val="24"/>
                <w:szCs w:val="24"/>
              </w:rPr>
            </w:pPr>
            <w:r w:rsidRPr="00D52679">
              <w:rPr>
                <w:b/>
                <w:bCs/>
                <w:noProof/>
                <w:color w:val="2E3092" w:themeColor="text2"/>
                <w:sz w:val="24"/>
                <w:szCs w:val="24"/>
              </w:rPr>
              <mc:AlternateContent>
                <mc:Choice Requires="wps">
                  <w:drawing>
                    <wp:anchor distT="0" distB="0" distL="274320" distR="114300" simplePos="0" relativeHeight="251661312" behindDoc="1" locked="0" layoutInCell="1" allowOverlap="1" wp14:anchorId="6690472A" wp14:editId="20BC20AB">
                      <wp:simplePos x="0" y="0"/>
                      <wp:positionH relativeFrom="column">
                        <wp:posOffset>-10160</wp:posOffset>
                      </wp:positionH>
                      <wp:positionV relativeFrom="page">
                        <wp:posOffset>53340</wp:posOffset>
                      </wp:positionV>
                      <wp:extent cx="3076575" cy="2031365"/>
                      <wp:effectExtent l="0" t="0" r="28575" b="26035"/>
                      <wp:wrapTight wrapText="bothSides">
                        <wp:wrapPolygon edited="0">
                          <wp:start x="0" y="0"/>
                          <wp:lineTo x="0" y="21674"/>
                          <wp:lineTo x="21667" y="21674"/>
                          <wp:lineTo x="21667" y="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031365"/>
                              </a:xfrm>
                              <a:prstGeom prst="rect">
                                <a:avLst/>
                              </a:prstGeom>
                              <a:solidFill>
                                <a:srgbClr val="E2E2F1"/>
                              </a:solidFill>
                              <a:ln w="9525">
                                <a:solidFill>
                                  <a:srgbClr val="000000"/>
                                </a:solidFill>
                                <a:miter lim="800000"/>
                                <a:headEnd/>
                                <a:tailEnd/>
                              </a:ln>
                            </wps:spPr>
                            <wps:txbx>
                              <w:txbxContent>
                                <w:p w14:paraId="630DFC68" w14:textId="77777777" w:rsidR="00CD5F4F" w:rsidRDefault="00904DD1" w:rsidP="00CD5F4F">
                                  <w:pPr>
                                    <w:spacing w:before="22"/>
                                    <w:ind w:left="90"/>
                                    <w:rPr>
                                      <w:b/>
                                      <w:color w:val="2E3092"/>
                                      <w:sz w:val="24"/>
                                    </w:rPr>
                                  </w:pPr>
                                  <w:r>
                                    <w:rPr>
                                      <w:b/>
                                      <w:color w:val="2E3092"/>
                                      <w:sz w:val="24"/>
                                    </w:rPr>
                                    <w:t>KEY TOOLS FOR CPS</w:t>
                                  </w:r>
                                  <w:r w:rsidR="0026545C">
                                    <w:rPr>
                                      <w:b/>
                                      <w:color w:val="2E3092"/>
                                      <w:sz w:val="24"/>
                                    </w:rPr>
                                    <w:t>Ts</w:t>
                                  </w:r>
                                </w:p>
                                <w:p w14:paraId="18E3C960" w14:textId="6DC96AAA" w:rsidR="00904DD1" w:rsidRPr="004830DA" w:rsidRDefault="00904DD1" w:rsidP="00CE1B12">
                                  <w:pPr>
                                    <w:ind w:left="90"/>
                                    <w:rPr>
                                      <w:b/>
                                      <w:bCs/>
                                      <w:color w:val="2E3092" w:themeColor="text2"/>
                                    </w:rPr>
                                  </w:pPr>
                                  <w:r w:rsidRPr="004830DA">
                                    <w:rPr>
                                      <w:b/>
                                      <w:bCs/>
                                      <w:color w:val="2E3092" w:themeColor="text2"/>
                                    </w:rPr>
                                    <w:t>National Digital Car Seat Check Form (NDCF):</w:t>
                                  </w:r>
                                </w:p>
                                <w:p w14:paraId="45E84000" w14:textId="77777777" w:rsidR="00CE1B12" w:rsidRDefault="00572A1D" w:rsidP="00CE1B12">
                                  <w:pPr>
                                    <w:ind w:left="86"/>
                                    <w:rPr>
                                      <w:sz w:val="12"/>
                                      <w:szCs w:val="12"/>
                                    </w:rPr>
                                  </w:pPr>
                                  <w:hyperlink r:id="rId8" w:history="1">
                                    <w:r w:rsidRPr="006B79C9">
                                      <w:rPr>
                                        <w:rStyle w:val="Hyperlink"/>
                                        <w:i/>
                                        <w:iCs/>
                                        <w:w w:val="95"/>
                                      </w:rPr>
                                      <w:t>www.carseatcheckform.or</w:t>
                                    </w:r>
                                    <w:r w:rsidRPr="004F3257">
                                      <w:rPr>
                                        <w:rStyle w:val="Hyperlink"/>
                                        <w:w w:val="95"/>
                                      </w:rPr>
                                      <w:t>g</w:t>
                                    </w:r>
                                  </w:hyperlink>
                                  <w:r w:rsidR="00904DD1">
                                    <w:rPr>
                                      <w:w w:val="95"/>
                                    </w:rPr>
                                    <w:t xml:space="preserve"> (Also, go to </w:t>
                                  </w:r>
                                  <w:hyperlink r:id="rId9" w:history="1">
                                    <w:r w:rsidR="00F46230" w:rsidRPr="006B79C9">
                                      <w:rPr>
                                        <w:rStyle w:val="Hyperlink"/>
                                        <w:i/>
                                        <w:iCs/>
                                      </w:rPr>
                                      <w:t>www.cpsboard.org/NDCF/</w:t>
                                    </w:r>
                                  </w:hyperlink>
                                  <w:r w:rsidR="00904DD1">
                                    <w:rPr>
                                      <w:w w:val="95"/>
                                    </w:rPr>
                                    <w:t xml:space="preserve"> </w:t>
                                  </w:r>
                                  <w:r w:rsidR="00904DD1">
                                    <w:t xml:space="preserve">to </w:t>
                                  </w:r>
                                  <w:r w:rsidR="006B6D76" w:rsidRPr="00770E55">
                                    <w:t>find</w:t>
                                  </w:r>
                                  <w:r w:rsidR="00904DD1">
                                    <w:t xml:space="preserve"> resources to help use the NDCF.)</w:t>
                                  </w:r>
                                </w:p>
                                <w:p w14:paraId="162B3591" w14:textId="77777777" w:rsidR="003B17ED" w:rsidRPr="003B17ED" w:rsidRDefault="003B17ED" w:rsidP="00CE1B12">
                                  <w:pPr>
                                    <w:ind w:left="86"/>
                                    <w:rPr>
                                      <w:sz w:val="12"/>
                                      <w:szCs w:val="12"/>
                                    </w:rPr>
                                  </w:pPr>
                                </w:p>
                                <w:p w14:paraId="054AD7E5" w14:textId="0DEFDC6F" w:rsidR="00904DD1" w:rsidRDefault="00904DD1" w:rsidP="00CE1B12">
                                  <w:pPr>
                                    <w:ind w:left="86"/>
                                    <w:rPr>
                                      <w:sz w:val="12"/>
                                      <w:szCs w:val="12"/>
                                    </w:rPr>
                                  </w:pPr>
                                  <w:r w:rsidRPr="00F46230">
                                    <w:rPr>
                                      <w:b/>
                                      <w:bCs/>
                                      <w:color w:val="2E3092" w:themeColor="text2"/>
                                    </w:rPr>
                                    <w:t>CPS Learning Portal:</w:t>
                                  </w:r>
                                  <w:r w:rsidRPr="00F46230">
                                    <w:rPr>
                                      <w:color w:val="2E3092" w:themeColor="text2"/>
                                    </w:rPr>
                                    <w:t xml:space="preserve"> </w:t>
                                  </w:r>
                                  <w:hyperlink r:id="rId10" w:history="1">
                                    <w:r w:rsidR="00572A1D" w:rsidRPr="006B79C9">
                                      <w:rPr>
                                        <w:rStyle w:val="Hyperlink"/>
                                        <w:i/>
                                        <w:iCs/>
                                      </w:rPr>
                                      <w:t>www.carseateducation.org</w:t>
                                    </w:r>
                                  </w:hyperlink>
                                  <w:r w:rsidR="00F46230">
                                    <w:rPr>
                                      <w:color w:val="231F20"/>
                                    </w:rPr>
                                    <w:br/>
                                  </w:r>
                                  <w:r>
                                    <w:t>CEU and community education webinars and e-learnings.</w:t>
                                  </w:r>
                                </w:p>
                                <w:p w14:paraId="5187CED4" w14:textId="77777777" w:rsidR="008A31DC" w:rsidRPr="008A31DC" w:rsidRDefault="008A31DC" w:rsidP="00CE1B12">
                                  <w:pPr>
                                    <w:ind w:left="86"/>
                                    <w:rPr>
                                      <w:sz w:val="12"/>
                                      <w:szCs w:val="12"/>
                                    </w:rPr>
                                  </w:pPr>
                                </w:p>
                                <w:p w14:paraId="7CBF734A" w14:textId="77777777" w:rsidR="00CE1B12" w:rsidRPr="00CE1B12" w:rsidRDefault="00CE1B12" w:rsidP="00CE1B12">
                                  <w:pPr>
                                    <w:widowControl/>
                                    <w:kinsoku w:val="0"/>
                                    <w:overflowPunct w:val="0"/>
                                    <w:adjustRightInd w:val="0"/>
                                    <w:ind w:left="90"/>
                                    <w:rPr>
                                      <w:rFonts w:eastAsiaTheme="minorHAnsi"/>
                                      <w:color w:val="0000FF"/>
                                      <w:szCs w:val="18"/>
                                      <w:lang w:bidi="ar-SA"/>
                                    </w:rPr>
                                  </w:pPr>
                                  <w:r w:rsidRPr="00CE1B12">
                                    <w:rPr>
                                      <w:rFonts w:eastAsiaTheme="minorHAnsi"/>
                                      <w:b/>
                                      <w:bCs/>
                                      <w:color w:val="2E3092"/>
                                      <w:szCs w:val="18"/>
                                      <w:lang w:bidi="ar-SA"/>
                                    </w:rPr>
                                    <w:t xml:space="preserve">Safety Connection: </w:t>
                                  </w:r>
                                  <w:hyperlink r:id="rId11" w:history="1">
                                    <w:r w:rsidRPr="00CE1B12">
                                      <w:rPr>
                                        <w:rFonts w:eastAsiaTheme="minorHAnsi"/>
                                        <w:color w:val="0000FF"/>
                                        <w:szCs w:val="18"/>
                                        <w:u w:val="single"/>
                                        <w:lang w:bidi="ar-SA"/>
                                      </w:rPr>
                                      <w:t>www.safety-connection.org</w:t>
                                    </w:r>
                                  </w:hyperlink>
                                </w:p>
                                <w:p w14:paraId="57B6C68F" w14:textId="77777777" w:rsidR="00CE1B12" w:rsidRDefault="00CE1B12" w:rsidP="00CE1B12">
                                  <w:pPr>
                                    <w:widowControl/>
                                    <w:kinsoku w:val="0"/>
                                    <w:overflowPunct w:val="0"/>
                                    <w:adjustRightInd w:val="0"/>
                                    <w:ind w:left="90"/>
                                    <w:rPr>
                                      <w:rFonts w:eastAsiaTheme="minorHAnsi"/>
                                      <w:sz w:val="12"/>
                                      <w:szCs w:val="12"/>
                                      <w:lang w:bidi="ar-SA"/>
                                    </w:rPr>
                                  </w:pPr>
                                  <w:r w:rsidRPr="00CE1B12">
                                    <w:rPr>
                                      <w:rFonts w:eastAsiaTheme="minorHAnsi"/>
                                      <w:szCs w:val="18"/>
                                      <w:lang w:bidi="ar-SA"/>
                                    </w:rPr>
                                    <w:t>A website with portals geared to specific users, including CPSTs.</w:t>
                                  </w:r>
                                </w:p>
                                <w:p w14:paraId="21C0549A" w14:textId="77777777" w:rsidR="008A31DC" w:rsidRPr="00CE1B12" w:rsidRDefault="008A31DC" w:rsidP="00CE1B12">
                                  <w:pPr>
                                    <w:widowControl/>
                                    <w:kinsoku w:val="0"/>
                                    <w:overflowPunct w:val="0"/>
                                    <w:adjustRightInd w:val="0"/>
                                    <w:ind w:left="90"/>
                                    <w:rPr>
                                      <w:rFonts w:eastAsiaTheme="minorHAnsi"/>
                                      <w:sz w:val="12"/>
                                      <w:szCs w:val="12"/>
                                      <w:lang w:bidi="ar-SA"/>
                                    </w:rPr>
                                  </w:pPr>
                                </w:p>
                                <w:p w14:paraId="2349297C" w14:textId="715157A5" w:rsidR="00904DD1" w:rsidRDefault="00904DD1" w:rsidP="00CE1B12">
                                  <w:pPr>
                                    <w:ind w:left="86"/>
                                  </w:pPr>
                                  <w:r w:rsidRPr="00F46230">
                                    <w:rPr>
                                      <w:b/>
                                      <w:bCs/>
                                      <w:color w:val="2E3092" w:themeColor="text2"/>
                                    </w:rPr>
                                    <w:t>CPS Board Videos:</w:t>
                                  </w:r>
                                  <w:r w:rsidRPr="00F46230">
                                    <w:rPr>
                                      <w:color w:val="2E3092" w:themeColor="text2"/>
                                    </w:rPr>
                                    <w:t xml:space="preserve"> </w:t>
                                  </w:r>
                                  <w:hyperlink r:id="rId12" w:history="1">
                                    <w:r w:rsidR="00572A1D" w:rsidRPr="006B79C9">
                                      <w:rPr>
                                        <w:rStyle w:val="Hyperlink"/>
                                        <w:i/>
                                        <w:iCs/>
                                      </w:rPr>
                                      <w:t>www.youtube.com/CPSBoard</w:t>
                                    </w:r>
                                  </w:hyperlink>
                                  <w:r w:rsidR="00F46230">
                                    <w:br/>
                                  </w:r>
                                  <w:r>
                                    <w:t xml:space="preserve">Educational videos on many topics, including the videos </w:t>
                                  </w:r>
                                  <w:r>
                                    <w:rPr>
                                      <w:spacing w:val="-3"/>
                                    </w:rPr>
                                    <w:t xml:space="preserve">shown </w:t>
                                  </w:r>
                                  <w:r>
                                    <w:t xml:space="preserve">during in-person and hybrid </w:t>
                                  </w:r>
                                  <w:r w:rsidR="00455823">
                                    <w:t>certification</w:t>
                                  </w:r>
                                  <w:r>
                                    <w:t xml:space="preserve"> courses, the CPS in School Buses National Training, and more.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472A" id="_x0000_t202" coordsize="21600,21600" o:spt="202" path="m,l,21600r21600,l21600,xe">
                      <v:stroke joinstyle="miter"/>
                      <v:path gradientshapeok="t" o:connecttype="rect"/>
                    </v:shapetype>
                    <v:shape id="Text Box 5" o:spid="_x0000_s1026" type="#_x0000_t202" style="position:absolute;margin-left:-.8pt;margin-top:4.2pt;width:242.25pt;height:159.95pt;z-index:-251655168;visibility:visible;mso-wrap-style:square;mso-width-percent:0;mso-height-percent:0;mso-wrap-distance-left:21.6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" fillcolor="#e2e2f1">
                      <v:textbox inset="0,0,0,0">
                        <w:txbxContent>
                          <w:p w14:paraId="630DFC68" w14:textId="77777777" w:rsidR="00CD5F4F" w:rsidRDefault="00904DD1" w:rsidP="00CD5F4F">
                            <w:pPr>
                              <w:spacing w:before="22"/>
                              <w:ind w:left="90"/>
                              <w:rPr>
                                <w:b/>
                                <w:color w:val="2E3092"/>
                                <w:sz w:val="24"/>
                              </w:rPr>
                            </w:pPr>
                            <w:r>
                              <w:rPr>
                                <w:b/>
                                <w:color w:val="2E3092"/>
                                <w:sz w:val="24"/>
                              </w:rPr>
                              <w:t>KEY TOOLS FOR CPS</w:t>
                            </w:r>
                            <w:r w:rsidR="0026545C">
                              <w:rPr>
                                <w:b/>
                                <w:color w:val="2E3092"/>
                                <w:sz w:val="24"/>
                              </w:rPr>
                              <w:t>Ts</w:t>
                            </w:r>
                          </w:p>
                          <w:p w14:paraId="18E3C960" w14:textId="6DC96AAA" w:rsidR="00904DD1" w:rsidRPr="004830DA" w:rsidRDefault="00904DD1" w:rsidP="00CE1B12">
                            <w:pPr>
                              <w:ind w:left="90"/>
                              <w:rPr>
                                <w:b/>
                                <w:bCs/>
                                <w:color w:val="2E3092" w:themeColor="text2"/>
                              </w:rPr>
                            </w:pPr>
                            <w:r w:rsidRPr="004830DA">
                              <w:rPr>
                                <w:b/>
                                <w:bCs/>
                                <w:color w:val="2E3092" w:themeColor="text2"/>
                              </w:rPr>
                              <w:t>National Digital Car Seat Check Form (NDCF):</w:t>
                            </w:r>
                          </w:p>
                          <w:p w14:paraId="45E84000" w14:textId="77777777" w:rsidR="00CE1B12" w:rsidRDefault="00572A1D" w:rsidP="00CE1B12">
                            <w:pPr>
                              <w:ind w:left="86"/>
                              <w:rPr>
                                <w:sz w:val="12"/>
                                <w:szCs w:val="12"/>
                              </w:rPr>
                            </w:pPr>
                            <w:hyperlink r:id="rId13" w:history="1">
                              <w:r w:rsidRPr="006B79C9">
                                <w:rPr>
                                  <w:rStyle w:val="Hyperlink"/>
                                  <w:i/>
                                  <w:iCs/>
                                  <w:w w:val="95"/>
                                </w:rPr>
                                <w:t>www.carseatcheckform.or</w:t>
                              </w:r>
                              <w:r w:rsidRPr="004F3257">
                                <w:rPr>
                                  <w:rStyle w:val="Hyperlink"/>
                                  <w:w w:val="95"/>
                                </w:rPr>
                                <w:t>g</w:t>
                              </w:r>
                            </w:hyperlink>
                            <w:r w:rsidR="00904DD1">
                              <w:rPr>
                                <w:w w:val="95"/>
                              </w:rPr>
                              <w:t xml:space="preserve"> (Also, go to </w:t>
                            </w:r>
                            <w:hyperlink r:id="rId14" w:history="1">
                              <w:r w:rsidR="00F46230" w:rsidRPr="006B79C9">
                                <w:rPr>
                                  <w:rStyle w:val="Hyperlink"/>
                                  <w:i/>
                                  <w:iCs/>
                                </w:rPr>
                                <w:t>www.cpsboard.org/NDCF/</w:t>
                              </w:r>
                            </w:hyperlink>
                            <w:r w:rsidR="00904DD1">
                              <w:rPr>
                                <w:w w:val="95"/>
                              </w:rPr>
                              <w:t xml:space="preserve"> </w:t>
                            </w:r>
                            <w:r w:rsidR="00904DD1">
                              <w:t xml:space="preserve">to </w:t>
                            </w:r>
                            <w:r w:rsidR="006B6D76" w:rsidRPr="00770E55">
                              <w:t>find</w:t>
                            </w:r>
                            <w:r w:rsidR="00904DD1">
                              <w:t xml:space="preserve"> resources to help use the NDCF.)</w:t>
                            </w:r>
                          </w:p>
                          <w:p w14:paraId="162B3591" w14:textId="77777777" w:rsidR="003B17ED" w:rsidRPr="003B17ED" w:rsidRDefault="003B17ED" w:rsidP="00CE1B12">
                            <w:pPr>
                              <w:ind w:left="86"/>
                              <w:rPr>
                                <w:sz w:val="12"/>
                                <w:szCs w:val="12"/>
                              </w:rPr>
                            </w:pPr>
                          </w:p>
                          <w:p w14:paraId="054AD7E5" w14:textId="0DEFDC6F" w:rsidR="00904DD1" w:rsidRDefault="00904DD1" w:rsidP="00CE1B12">
                            <w:pPr>
                              <w:ind w:left="86"/>
                              <w:rPr>
                                <w:sz w:val="12"/>
                                <w:szCs w:val="12"/>
                              </w:rPr>
                            </w:pPr>
                            <w:r w:rsidRPr="00F46230">
                              <w:rPr>
                                <w:b/>
                                <w:bCs/>
                                <w:color w:val="2E3092" w:themeColor="text2"/>
                              </w:rPr>
                              <w:t>CPS Learning Portal:</w:t>
                            </w:r>
                            <w:r w:rsidRPr="00F46230">
                              <w:rPr>
                                <w:color w:val="2E3092" w:themeColor="text2"/>
                              </w:rPr>
                              <w:t xml:space="preserve"> </w:t>
                            </w:r>
                            <w:hyperlink r:id="rId15" w:history="1">
                              <w:r w:rsidR="00572A1D" w:rsidRPr="006B79C9">
                                <w:rPr>
                                  <w:rStyle w:val="Hyperlink"/>
                                  <w:i/>
                                  <w:iCs/>
                                </w:rPr>
                                <w:t>www.carseateducation.org</w:t>
                              </w:r>
                            </w:hyperlink>
                            <w:r w:rsidR="00F46230">
                              <w:rPr>
                                <w:color w:val="231F20"/>
                              </w:rPr>
                              <w:br/>
                            </w:r>
                            <w:r>
                              <w:t>CEU and community education webinars and e-learnings.</w:t>
                            </w:r>
                          </w:p>
                          <w:p w14:paraId="5187CED4" w14:textId="77777777" w:rsidR="008A31DC" w:rsidRPr="008A31DC" w:rsidRDefault="008A31DC" w:rsidP="00CE1B12">
                            <w:pPr>
                              <w:ind w:left="86"/>
                              <w:rPr>
                                <w:sz w:val="12"/>
                                <w:szCs w:val="12"/>
                              </w:rPr>
                            </w:pPr>
                          </w:p>
                          <w:p w14:paraId="7CBF734A" w14:textId="77777777" w:rsidR="00CE1B12" w:rsidRPr="00CE1B12" w:rsidRDefault="00CE1B12" w:rsidP="00CE1B12">
                            <w:pPr>
                              <w:widowControl/>
                              <w:kinsoku w:val="0"/>
                              <w:overflowPunct w:val="0"/>
                              <w:adjustRightInd w:val="0"/>
                              <w:ind w:left="90"/>
                              <w:rPr>
                                <w:rFonts w:eastAsiaTheme="minorHAnsi"/>
                                <w:color w:val="0000FF"/>
                                <w:szCs w:val="18"/>
                                <w:lang w:bidi="ar-SA"/>
                              </w:rPr>
                            </w:pPr>
                            <w:r w:rsidRPr="00CE1B12">
                              <w:rPr>
                                <w:rFonts w:eastAsiaTheme="minorHAnsi"/>
                                <w:b/>
                                <w:bCs/>
                                <w:color w:val="2E3092"/>
                                <w:szCs w:val="18"/>
                                <w:lang w:bidi="ar-SA"/>
                              </w:rPr>
                              <w:t xml:space="preserve">Safety Connection: </w:t>
                            </w:r>
                            <w:hyperlink r:id="rId16" w:history="1">
                              <w:r w:rsidRPr="00CE1B12">
                                <w:rPr>
                                  <w:rFonts w:eastAsiaTheme="minorHAnsi"/>
                                  <w:color w:val="0000FF"/>
                                  <w:szCs w:val="18"/>
                                  <w:u w:val="single"/>
                                  <w:lang w:bidi="ar-SA"/>
                                </w:rPr>
                                <w:t>www.safety-connection.org</w:t>
                              </w:r>
                            </w:hyperlink>
                          </w:p>
                          <w:p w14:paraId="57B6C68F" w14:textId="77777777" w:rsidR="00CE1B12" w:rsidRDefault="00CE1B12" w:rsidP="00CE1B12">
                            <w:pPr>
                              <w:widowControl/>
                              <w:kinsoku w:val="0"/>
                              <w:overflowPunct w:val="0"/>
                              <w:adjustRightInd w:val="0"/>
                              <w:ind w:left="90"/>
                              <w:rPr>
                                <w:rFonts w:eastAsiaTheme="minorHAnsi"/>
                                <w:sz w:val="12"/>
                                <w:szCs w:val="12"/>
                                <w:lang w:bidi="ar-SA"/>
                              </w:rPr>
                            </w:pPr>
                            <w:r w:rsidRPr="00CE1B12">
                              <w:rPr>
                                <w:rFonts w:eastAsiaTheme="minorHAnsi"/>
                                <w:szCs w:val="18"/>
                                <w:lang w:bidi="ar-SA"/>
                              </w:rPr>
                              <w:t>A website with portals geared to specific users, including CPSTs.</w:t>
                            </w:r>
                          </w:p>
                          <w:p w14:paraId="21C0549A" w14:textId="77777777" w:rsidR="008A31DC" w:rsidRPr="00CE1B12" w:rsidRDefault="008A31DC" w:rsidP="00CE1B12">
                            <w:pPr>
                              <w:widowControl/>
                              <w:kinsoku w:val="0"/>
                              <w:overflowPunct w:val="0"/>
                              <w:adjustRightInd w:val="0"/>
                              <w:ind w:left="90"/>
                              <w:rPr>
                                <w:rFonts w:eastAsiaTheme="minorHAnsi"/>
                                <w:sz w:val="12"/>
                                <w:szCs w:val="12"/>
                                <w:lang w:bidi="ar-SA"/>
                              </w:rPr>
                            </w:pPr>
                          </w:p>
                          <w:p w14:paraId="2349297C" w14:textId="715157A5" w:rsidR="00904DD1" w:rsidRDefault="00904DD1" w:rsidP="00CE1B12">
                            <w:pPr>
                              <w:ind w:left="86"/>
                            </w:pPr>
                            <w:r w:rsidRPr="00F46230">
                              <w:rPr>
                                <w:b/>
                                <w:bCs/>
                                <w:color w:val="2E3092" w:themeColor="text2"/>
                              </w:rPr>
                              <w:t>CPS Board Videos:</w:t>
                            </w:r>
                            <w:r w:rsidRPr="00F46230">
                              <w:rPr>
                                <w:color w:val="2E3092" w:themeColor="text2"/>
                              </w:rPr>
                              <w:t xml:space="preserve"> </w:t>
                            </w:r>
                            <w:hyperlink r:id="rId17" w:history="1">
                              <w:r w:rsidR="00572A1D" w:rsidRPr="006B79C9">
                                <w:rPr>
                                  <w:rStyle w:val="Hyperlink"/>
                                  <w:i/>
                                  <w:iCs/>
                                </w:rPr>
                                <w:t>www.youtube.com/CPSBoard</w:t>
                              </w:r>
                            </w:hyperlink>
                            <w:r w:rsidR="00F46230">
                              <w:br/>
                            </w:r>
                            <w:r>
                              <w:t xml:space="preserve">Educational videos on many topics, including the videos </w:t>
                            </w:r>
                            <w:r>
                              <w:rPr>
                                <w:spacing w:val="-3"/>
                              </w:rPr>
                              <w:t xml:space="preserve">shown </w:t>
                            </w:r>
                            <w:r>
                              <w:t xml:space="preserve">during in-person and hybrid </w:t>
                            </w:r>
                            <w:r w:rsidR="00455823">
                              <w:t>certification</w:t>
                            </w:r>
                            <w:r>
                              <w:t xml:space="preserve"> courses, the CPS in School Buses National Training, and more.</w:t>
                            </w:r>
                          </w:p>
                        </w:txbxContent>
                      </v:textbox>
                      <w10:wrap type="tight" anchory="page"/>
                    </v:shape>
                  </w:pict>
                </mc:Fallback>
              </mc:AlternateContent>
            </w:r>
            <w:r w:rsidR="00D81A5E" w:rsidRPr="00D52679">
              <w:rPr>
                <w:b/>
                <w:bCs/>
                <w:color w:val="2E3092" w:themeColor="text2"/>
                <w:sz w:val="24"/>
                <w:szCs w:val="24"/>
              </w:rPr>
              <w:t>SITES DEDICATED TO CPS</w:t>
            </w:r>
          </w:p>
          <w:p w14:paraId="6178EAD4" w14:textId="77777777" w:rsidR="00336DD7" w:rsidRDefault="00336DD7" w:rsidP="00336DD7">
            <w:pPr>
              <w:widowControl/>
              <w:adjustRightInd w:val="0"/>
              <w:ind w:left="192"/>
              <w:rPr>
                <w:rFonts w:ascii="Calibri-Bold" w:eastAsiaTheme="minorHAnsi" w:hAnsi="Calibri-Bold" w:cs="Calibri-Bold"/>
                <w:b/>
                <w:bCs/>
                <w:color w:val="2E3093"/>
                <w:sz w:val="20"/>
                <w:szCs w:val="20"/>
                <w:lang w:bidi="ar-SA"/>
              </w:rPr>
            </w:pPr>
            <w:r>
              <w:rPr>
                <w:rFonts w:ascii="Calibri-Bold" w:eastAsiaTheme="minorHAnsi" w:hAnsi="Calibri-Bold" w:cs="Calibri-Bold"/>
                <w:b/>
                <w:bCs/>
                <w:color w:val="2E3093"/>
                <w:sz w:val="20"/>
                <w:szCs w:val="20"/>
                <w:lang w:bidi="ar-SA"/>
              </w:rPr>
              <w:t>National Center for Safe Transportation of Children with</w:t>
            </w:r>
          </w:p>
          <w:p w14:paraId="7D913754" w14:textId="6453F4D1" w:rsidR="00336DD7" w:rsidRDefault="00336DD7" w:rsidP="00336DD7">
            <w:pPr>
              <w:widowControl/>
              <w:adjustRightInd w:val="0"/>
              <w:ind w:left="192"/>
              <w:rPr>
                <w:rFonts w:eastAsiaTheme="minorHAnsi"/>
                <w:color w:val="000000"/>
                <w:szCs w:val="18"/>
                <w:lang w:bidi="ar-SA"/>
              </w:rPr>
            </w:pPr>
            <w:r>
              <w:rPr>
                <w:rFonts w:ascii="Calibri-Bold" w:eastAsiaTheme="minorHAnsi" w:hAnsi="Calibri-Bold" w:cs="Calibri-Bold"/>
                <w:b/>
                <w:bCs/>
                <w:color w:val="2E3093"/>
                <w:sz w:val="20"/>
                <w:szCs w:val="20"/>
                <w:lang w:bidi="ar-SA"/>
              </w:rPr>
              <w:t xml:space="preserve">Special Healthcare Needs </w:t>
            </w:r>
            <w:r>
              <w:rPr>
                <w:rFonts w:eastAsiaTheme="minorHAnsi"/>
                <w:color w:val="000000"/>
                <w:szCs w:val="18"/>
                <w:lang w:bidi="ar-SA"/>
              </w:rPr>
              <w:t xml:space="preserve">(at the Automotive Safety Program): </w:t>
            </w:r>
            <w:r w:rsidR="00C246FD" w:rsidRPr="00A01A12">
              <w:rPr>
                <w:rFonts w:eastAsiaTheme="minorHAnsi"/>
                <w:i/>
                <w:iCs/>
                <w:color w:val="0000FF"/>
                <w:szCs w:val="18"/>
                <w:lang w:bidi="ar-SA"/>
              </w:rPr>
              <w:t>https://preventinjury.medicine.iu.edu/adaptive-transportation</w:t>
            </w:r>
            <w:r w:rsidRPr="00A01A12">
              <w:rPr>
                <w:rFonts w:eastAsiaTheme="minorHAnsi"/>
                <w:i/>
                <w:iCs/>
                <w:color w:val="0000FF"/>
                <w:szCs w:val="18"/>
                <w:lang w:bidi="ar-SA"/>
              </w:rPr>
              <w:t>;</w:t>
            </w:r>
            <w:r>
              <w:rPr>
                <w:rFonts w:eastAsiaTheme="minorHAnsi"/>
                <w:color w:val="0000FF"/>
                <w:szCs w:val="18"/>
                <w:lang w:bidi="ar-SA"/>
              </w:rPr>
              <w:t xml:space="preserve"> </w:t>
            </w:r>
            <w:r>
              <w:rPr>
                <w:rFonts w:eastAsiaTheme="minorHAnsi"/>
                <w:color w:val="000000"/>
                <w:szCs w:val="18"/>
                <w:lang w:bidi="ar-SA"/>
              </w:rPr>
              <w:t>800-</w:t>
            </w:r>
            <w:r w:rsidR="00105D6E">
              <w:rPr>
                <w:rFonts w:eastAsiaTheme="minorHAnsi"/>
                <w:color w:val="000000"/>
                <w:szCs w:val="18"/>
                <w:lang w:bidi="ar-SA"/>
              </w:rPr>
              <w:t>755-0912</w:t>
            </w:r>
          </w:p>
          <w:p w14:paraId="3D6001AD" w14:textId="4D5A3FF7" w:rsidR="00C534A1" w:rsidRPr="00C534A1" w:rsidRDefault="00010FC9" w:rsidP="003A1C34">
            <w:pPr>
              <w:widowControl/>
              <w:adjustRightInd w:val="0"/>
              <w:ind w:left="192" w:firstLine="180"/>
              <w:rPr>
                <w:bCs/>
                <w:sz w:val="20"/>
                <w:szCs w:val="20"/>
              </w:rPr>
            </w:pPr>
            <w:r>
              <w:rPr>
                <w:rFonts w:eastAsiaTheme="minorHAnsi"/>
                <w:color w:val="000000"/>
                <w:szCs w:val="18"/>
                <w:lang w:bidi="ar-SA"/>
              </w:rPr>
              <w:t>Contact t</w:t>
            </w:r>
            <w:r w:rsidR="00336DD7">
              <w:rPr>
                <w:rFonts w:eastAsiaTheme="minorHAnsi"/>
                <w:color w:val="000000"/>
                <w:szCs w:val="18"/>
                <w:lang w:bidi="ar-SA"/>
              </w:rPr>
              <w:t xml:space="preserve">his program, part of Indiana University School of Medicine, </w:t>
            </w:r>
            <w:r w:rsidR="00794AE7">
              <w:rPr>
                <w:rFonts w:eastAsiaTheme="minorHAnsi"/>
                <w:color w:val="000000"/>
                <w:szCs w:val="18"/>
                <w:lang w:bidi="ar-SA"/>
              </w:rPr>
              <w:t>for</w:t>
            </w:r>
            <w:r w:rsidR="003A1C34">
              <w:rPr>
                <w:rFonts w:eastAsiaTheme="minorHAnsi"/>
                <w:color w:val="000000"/>
                <w:szCs w:val="18"/>
                <w:lang w:bidi="ar-SA"/>
              </w:rPr>
              <w:t xml:space="preserve"> </w:t>
            </w:r>
            <w:r w:rsidR="00336DD7">
              <w:rPr>
                <w:rFonts w:eastAsiaTheme="minorHAnsi"/>
                <w:color w:val="000000"/>
                <w:szCs w:val="18"/>
                <w:lang w:bidi="ar-SA"/>
              </w:rPr>
              <w:t xml:space="preserve">information about </w:t>
            </w:r>
            <w:proofErr w:type="gramStart"/>
            <w:r w:rsidR="00336DD7">
              <w:rPr>
                <w:rFonts w:eastAsiaTheme="minorHAnsi"/>
                <w:color w:val="000000"/>
                <w:szCs w:val="18"/>
                <w:lang w:bidi="ar-SA"/>
              </w:rPr>
              <w:t>safely</w:t>
            </w:r>
            <w:proofErr w:type="gramEnd"/>
            <w:r w:rsidR="00336DD7">
              <w:rPr>
                <w:rFonts w:eastAsiaTheme="minorHAnsi"/>
                <w:color w:val="000000"/>
                <w:szCs w:val="18"/>
                <w:lang w:bidi="ar-SA"/>
              </w:rPr>
              <w:t xml:space="preserve"> transporting children with disabilities,</w:t>
            </w:r>
            <w:r w:rsidR="003A1C34">
              <w:rPr>
                <w:rFonts w:eastAsiaTheme="minorHAnsi"/>
                <w:color w:val="000000"/>
                <w:szCs w:val="18"/>
                <w:lang w:bidi="ar-SA"/>
              </w:rPr>
              <w:t xml:space="preserve"> </w:t>
            </w:r>
            <w:r w:rsidR="00336DD7">
              <w:rPr>
                <w:rFonts w:eastAsiaTheme="minorHAnsi"/>
                <w:color w:val="000000"/>
                <w:szCs w:val="18"/>
                <w:lang w:bidi="ar-SA"/>
              </w:rPr>
              <w:t xml:space="preserve">the </w:t>
            </w:r>
            <w:proofErr w:type="gramStart"/>
            <w:r w:rsidR="00336DD7">
              <w:rPr>
                <w:rFonts w:eastAsiaTheme="minorHAnsi"/>
                <w:color w:val="000000"/>
                <w:szCs w:val="18"/>
                <w:lang w:bidi="ar-SA"/>
              </w:rPr>
              <w:t>use</w:t>
            </w:r>
            <w:proofErr w:type="gramEnd"/>
            <w:r w:rsidR="00336DD7">
              <w:rPr>
                <w:rFonts w:eastAsiaTheme="minorHAnsi"/>
                <w:color w:val="000000"/>
                <w:szCs w:val="18"/>
                <w:lang w:bidi="ar-SA"/>
              </w:rPr>
              <w:t xml:space="preserve"> adaptive child restraints, and the Safe Travel for All</w:t>
            </w:r>
            <w:r w:rsidR="003A1C34">
              <w:rPr>
                <w:rFonts w:eastAsiaTheme="minorHAnsi"/>
                <w:color w:val="000000"/>
                <w:szCs w:val="18"/>
                <w:lang w:bidi="ar-SA"/>
              </w:rPr>
              <w:t xml:space="preserve"> </w:t>
            </w:r>
            <w:r w:rsidR="00336DD7">
              <w:rPr>
                <w:rFonts w:eastAsiaTheme="minorHAnsi"/>
                <w:color w:val="000000"/>
                <w:szCs w:val="18"/>
                <w:lang w:bidi="ar-SA"/>
              </w:rPr>
              <w:t>Children (STAC) curriculum.</w:t>
            </w:r>
          </w:p>
          <w:p w14:paraId="5A650471" w14:textId="3CCF865A" w:rsidR="00DE749E" w:rsidRPr="006B6D76" w:rsidRDefault="00D81A5E" w:rsidP="00CD5F4F">
            <w:pPr>
              <w:spacing w:before="120"/>
              <w:ind w:left="188"/>
              <w:rPr>
                <w:b/>
                <w:bCs/>
                <w:color w:val="2E3092" w:themeColor="text2"/>
                <w:sz w:val="20"/>
                <w:szCs w:val="24"/>
              </w:rPr>
            </w:pPr>
            <w:r w:rsidRPr="00770E55">
              <w:rPr>
                <w:b/>
                <w:bCs/>
                <w:color w:val="2E3092" w:themeColor="text2"/>
                <w:sz w:val="20"/>
                <w:szCs w:val="24"/>
              </w:rPr>
              <w:t>Safe Ride News Publications:</w:t>
            </w:r>
            <w:r w:rsidR="00BA34C4" w:rsidRPr="006B6D76">
              <w:rPr>
                <w:b/>
                <w:bCs/>
                <w:color w:val="2E3092" w:themeColor="text2"/>
                <w:sz w:val="20"/>
                <w:szCs w:val="24"/>
              </w:rPr>
              <w:t xml:space="preserve"> </w:t>
            </w:r>
          </w:p>
          <w:p w14:paraId="2D73CE9F" w14:textId="1DBA03EC" w:rsidR="00D81A5E" w:rsidRPr="00D81A5E" w:rsidRDefault="00DE749E" w:rsidP="00CD5F4F">
            <w:pPr>
              <w:ind w:left="188"/>
            </w:pPr>
            <w:hyperlink r:id="rId18" w:history="1">
              <w:r w:rsidRPr="006B79C9">
                <w:rPr>
                  <w:rStyle w:val="Hyperlink"/>
                  <w:i/>
                  <w:iCs/>
                </w:rPr>
                <w:t>www.saferidenews.com</w:t>
              </w:r>
            </w:hyperlink>
            <w:r w:rsidR="00D81A5E" w:rsidRPr="00D81A5E">
              <w:t>; 800-403-1424</w:t>
            </w:r>
          </w:p>
          <w:p w14:paraId="496CA506" w14:textId="3C540257" w:rsidR="00D81A5E" w:rsidRDefault="00D81A5E" w:rsidP="00696172">
            <w:pPr>
              <w:tabs>
                <w:tab w:val="left" w:pos="241"/>
              </w:tabs>
              <w:ind w:left="187" w:firstLine="187"/>
            </w:pPr>
            <w:r w:rsidRPr="00D81A5E">
              <w:t>Publisher of CPS-related materials, such as Safe Ride News newsletter, the LATCH Manual, The School Bus Safety Handbook, fact sheets on CPS topics, and other training materials. Look here for ordering information for SRN products, resources for CPSTs and caregivers, and CEU opportunities.</w:t>
            </w:r>
          </w:p>
          <w:p w14:paraId="425DC5DB" w14:textId="095F7CFE" w:rsidR="00DE749E" w:rsidRPr="00D81A5E" w:rsidRDefault="00D81A5E" w:rsidP="00CD5F4F">
            <w:pPr>
              <w:spacing w:before="120"/>
              <w:ind w:left="188"/>
            </w:pPr>
            <w:proofErr w:type="spellStart"/>
            <w:r w:rsidRPr="00DD06AD">
              <w:rPr>
                <w:b/>
                <w:color w:val="2E3092" w:themeColor="text2"/>
                <w:sz w:val="20"/>
                <w:szCs w:val="20"/>
              </w:rPr>
              <w:t>SafetyBeltSafe</w:t>
            </w:r>
            <w:proofErr w:type="spellEnd"/>
            <w:r w:rsidR="007F710E" w:rsidRPr="00DD06AD">
              <w:rPr>
                <w:b/>
                <w:color w:val="2E3092" w:themeColor="text2"/>
                <w:sz w:val="20"/>
                <w:szCs w:val="20"/>
              </w:rPr>
              <w:t xml:space="preserve"> U.S.A.</w:t>
            </w:r>
            <w:r w:rsidR="00DD06AD" w:rsidRPr="00DD06AD">
              <w:rPr>
                <w:b/>
                <w:color w:val="2E3092" w:themeColor="text2"/>
                <w:sz w:val="20"/>
                <w:szCs w:val="20"/>
              </w:rPr>
              <w:t>:</w:t>
            </w:r>
            <w:r w:rsidRPr="00D81A5E">
              <w:t xml:space="preserve"> </w:t>
            </w:r>
            <w:hyperlink r:id="rId19" w:history="1">
              <w:r w:rsidR="00DE749E" w:rsidRPr="006B79C9">
                <w:rPr>
                  <w:rStyle w:val="Hyperlink"/>
                  <w:i/>
                  <w:iCs/>
                </w:rPr>
                <w:t>www.carseat.org</w:t>
              </w:r>
            </w:hyperlink>
            <w:r w:rsidR="006B6D76" w:rsidRPr="00770E55">
              <w:rPr>
                <w:rStyle w:val="Hyperlink"/>
                <w:i/>
                <w:iCs/>
              </w:rPr>
              <w:t>,</w:t>
            </w:r>
            <w:r w:rsidR="00770E55" w:rsidRPr="00770E55">
              <w:rPr>
                <w:rStyle w:val="Hyperlink"/>
                <w:i/>
                <w:iCs/>
                <w:u w:val="none"/>
              </w:rPr>
              <w:t xml:space="preserve"> </w:t>
            </w:r>
            <w:r w:rsidR="006B6D76" w:rsidRPr="00770E55">
              <w:t>800-745-SAFE</w:t>
            </w:r>
          </w:p>
          <w:p w14:paraId="707FC06D" w14:textId="3354E0C2" w:rsidR="00D81A5E" w:rsidRPr="00D81A5E" w:rsidRDefault="00D81A5E" w:rsidP="00CD5F4F">
            <w:pPr>
              <w:tabs>
                <w:tab w:val="left" w:pos="241"/>
              </w:tabs>
              <w:ind w:left="188" w:right="-62" w:firstLine="180"/>
            </w:pPr>
            <w:r w:rsidRPr="00D81A5E">
              <w:t>A national, non-pro</w:t>
            </w:r>
            <w:r w:rsidR="00E03C52">
              <w:t xml:space="preserve">fit </w:t>
            </w:r>
            <w:r w:rsidRPr="00D81A5E">
              <w:t xml:space="preserve">CPS organization. Look here for the Technical Encyclopedia of CPS information, the Pictorial Guide for identifying car seats, child restraint of manufacturers' instructions with summary pages, information on recalls, and state/federal laws and regulations. </w:t>
            </w:r>
            <w:r w:rsidR="006B6D76" w:rsidRPr="00770E55">
              <w:t>Membership that provides access to pages specifically for CPSTs is available.</w:t>
            </w:r>
          </w:p>
          <w:p w14:paraId="2CCD817A" w14:textId="76991572" w:rsidR="0048319E" w:rsidRPr="0048319E" w:rsidRDefault="00D81A5E" w:rsidP="000E78F8">
            <w:pPr>
              <w:spacing w:before="120"/>
              <w:ind w:left="188"/>
              <w:rPr>
                <w:b/>
                <w:bCs/>
                <w:color w:val="2E3092" w:themeColor="text2"/>
                <w14:props3d w14:extrusionH="0" w14:contourW="0" w14:prstMaterial="matte"/>
              </w:rPr>
            </w:pPr>
            <w:r w:rsidRPr="00770E55">
              <w:rPr>
                <w:b/>
                <w:bCs/>
                <w:color w:val="2E3092" w:themeColor="text2"/>
                <w:sz w:val="20"/>
                <w:szCs w:val="24"/>
                <w14:props3d w14:extrusionH="0" w14:contourW="0" w14:prstMaterial="matte"/>
              </w:rPr>
              <w:t>Univ. of Michigan Transportation Research Institute:</w:t>
            </w:r>
            <w:r w:rsidR="0048319E" w:rsidRPr="006B6D76">
              <w:rPr>
                <w:b/>
                <w:bCs/>
                <w:color w:val="2E3092" w:themeColor="text2"/>
                <w:sz w:val="20"/>
                <w:szCs w:val="24"/>
                <w14:props3d w14:extrusionH="0" w14:contourW="0" w14:prstMaterial="matte"/>
              </w:rPr>
              <w:t xml:space="preserve"> </w:t>
            </w:r>
            <w:hyperlink r:id="rId20" w:history="1">
              <w:r w:rsidR="0048319E" w:rsidRPr="006B79C9">
                <w:rPr>
                  <w:rStyle w:val="Hyperlink"/>
                  <w:i/>
                  <w:iCs/>
                  <w14:props3d w14:extrusionH="0" w14:contourW="0" w14:prstMaterial="matte"/>
                </w:rPr>
                <w:t>www.cpsbestpractice.org</w:t>
              </w:r>
            </w:hyperlink>
          </w:p>
          <w:p w14:paraId="13BE4AB1" w14:textId="0DDA9CE7" w:rsidR="00D81A5E" w:rsidRDefault="0048319E" w:rsidP="00FC3F47">
            <w:pPr>
              <w:tabs>
                <w:tab w:val="left" w:pos="368"/>
              </w:tabs>
              <w:ind w:left="188"/>
            </w:pPr>
            <w:r>
              <w:tab/>
            </w:r>
            <w:r w:rsidR="00D81A5E" w:rsidRPr="00D81A5E">
              <w:t xml:space="preserve">UMTRI’s Crash Protection for Child Passengers: Rationale for Best Practice site describes the basic principles behind the design of CRs and applies them to the needs of children. </w:t>
            </w:r>
            <w:r w:rsidR="00E706E9">
              <w:t>It also has f</w:t>
            </w:r>
            <w:r w:rsidR="00D81A5E" w:rsidRPr="00D81A5E">
              <w:t xml:space="preserve">ree CPS drawings, photos, and crash test video clips </w:t>
            </w:r>
            <w:r w:rsidR="000E78F8">
              <w:t xml:space="preserve">are </w:t>
            </w:r>
            <w:r w:rsidR="00D81A5E" w:rsidRPr="00D81A5E">
              <w:t>available.</w:t>
            </w:r>
          </w:p>
          <w:p w14:paraId="00CB333E" w14:textId="77777777" w:rsidR="0048319E" w:rsidRPr="00D81A5E" w:rsidRDefault="0048319E" w:rsidP="0048319E">
            <w:pPr>
              <w:tabs>
                <w:tab w:val="left" w:pos="281"/>
              </w:tabs>
            </w:pPr>
          </w:p>
          <w:p w14:paraId="1256D362" w14:textId="77777777" w:rsidR="003E496D" w:rsidRPr="0048319E" w:rsidRDefault="00D81A5E" w:rsidP="0048319E">
            <w:pPr>
              <w:rPr>
                <w:b/>
                <w:bCs/>
                <w:color w:val="2E3092" w:themeColor="text2"/>
              </w:rPr>
            </w:pPr>
            <w:r w:rsidRPr="0048319E">
              <w:rPr>
                <w:b/>
                <w:bCs/>
                <w:color w:val="2E3092" w:themeColor="text2"/>
              </w:rPr>
              <w:t>Add Your Favorites:</w:t>
            </w:r>
            <w:r w:rsidR="006975EB" w:rsidRPr="0048319E">
              <w:rPr>
                <w:b/>
                <w:bCs/>
                <w:color w:val="2E3092" w:themeColor="text2"/>
              </w:rPr>
              <w:tab/>
            </w:r>
          </w:p>
          <w:p w14:paraId="1F728D5D" w14:textId="525559EF" w:rsidR="003E496D" w:rsidRDefault="003E496D" w:rsidP="0051744C">
            <w:r>
              <w:t>_______________________________________</w:t>
            </w:r>
            <w:r w:rsidR="0051744C">
              <w:t>________</w:t>
            </w:r>
            <w:r>
              <w:t>_____</w:t>
            </w:r>
          </w:p>
          <w:p w14:paraId="4551BCB6" w14:textId="77777777" w:rsidR="0051744C" w:rsidRDefault="0051744C" w:rsidP="0051744C">
            <w:r>
              <w:t>____________________________________________________</w:t>
            </w:r>
          </w:p>
          <w:p w14:paraId="782E8A1A" w14:textId="77777777" w:rsidR="0051744C" w:rsidRDefault="0051744C" w:rsidP="0051744C">
            <w:r>
              <w:t>____________________________________________________</w:t>
            </w:r>
          </w:p>
          <w:p w14:paraId="064429B8" w14:textId="0156C0C9" w:rsidR="008C1761" w:rsidRDefault="008C1761" w:rsidP="0051744C"/>
        </w:tc>
        <w:tc>
          <w:tcPr>
            <w:tcW w:w="5681" w:type="dxa"/>
          </w:tcPr>
          <w:p w14:paraId="7BE6F7D8" w14:textId="77777777" w:rsidR="00D30463" w:rsidRDefault="00D30463" w:rsidP="00787CC3">
            <w:pPr>
              <w:spacing w:before="104"/>
              <w:ind w:right="120"/>
              <w:rPr>
                <w:b/>
                <w:sz w:val="24"/>
              </w:rPr>
            </w:pPr>
            <w:r>
              <w:rPr>
                <w:b/>
                <w:color w:val="2E3092"/>
                <w:w w:val="105"/>
                <w:sz w:val="24"/>
              </w:rPr>
              <w:lastRenderedPageBreak/>
              <w:t>SAFETY SITES THAT INCLUDE CPS:</w:t>
            </w:r>
          </w:p>
          <w:p w14:paraId="66BF1A0B" w14:textId="53BBB118" w:rsidR="00D30463" w:rsidRDefault="00D30463" w:rsidP="000E78F8">
            <w:pPr>
              <w:spacing w:before="31" w:line="232" w:lineRule="auto"/>
              <w:ind w:left="218" w:right="120" w:hanging="1"/>
              <w:rPr>
                <w:i/>
              </w:rPr>
            </w:pPr>
            <w:r>
              <w:rPr>
                <w:b/>
                <w:color w:val="2E3092"/>
                <w:sz w:val="20"/>
              </w:rPr>
              <w:t>American Academy of Pediatrics (AAP)</w:t>
            </w:r>
            <w:r w:rsidRPr="00CC441A">
              <w:rPr>
                <w:b/>
                <w:i/>
                <w:iCs/>
                <w:color w:val="2E3092"/>
                <w:sz w:val="20"/>
              </w:rPr>
              <w:t xml:space="preserve"> </w:t>
            </w:r>
            <w:hyperlink r:id="rId21" w:history="1">
              <w:r w:rsidR="00CC441A" w:rsidRPr="00CC441A">
                <w:rPr>
                  <w:rStyle w:val="Hyperlink"/>
                  <w:i/>
                  <w:iCs/>
                </w:rPr>
                <w:t>www.aap.org</w:t>
              </w:r>
            </w:hyperlink>
            <w:r w:rsidR="00CC441A">
              <w:t xml:space="preserve"> </w:t>
            </w:r>
            <w:r>
              <w:rPr>
                <w:i/>
                <w:color w:val="231F20"/>
              </w:rPr>
              <w:t xml:space="preserve">(for professionals) </w:t>
            </w:r>
            <w:hyperlink r:id="rId22" w:history="1">
              <w:r w:rsidR="00F21578">
                <w:rPr>
                  <w:rStyle w:val="Hyperlink"/>
                  <w:i/>
                </w:rPr>
                <w:t>https://www.healthychildren.org</w:t>
              </w:r>
            </w:hyperlink>
            <w:r w:rsidR="000347FD" w:rsidRPr="000347FD">
              <w:rPr>
                <w:rStyle w:val="Hyperlink"/>
                <w:i/>
                <w:u w:val="none"/>
              </w:rPr>
              <w:t xml:space="preserve"> </w:t>
            </w:r>
            <w:r>
              <w:rPr>
                <w:i/>
                <w:color w:val="231F20"/>
              </w:rPr>
              <w:t>(for families)</w:t>
            </w:r>
          </w:p>
          <w:p w14:paraId="4C570C82" w14:textId="21168958" w:rsidR="00D30463" w:rsidRDefault="00D30463" w:rsidP="000E78F8">
            <w:pPr>
              <w:ind w:left="218" w:right="120" w:firstLine="180"/>
            </w:pPr>
            <w:r>
              <w:t xml:space="preserve">An organization of pediatricians committed to child health and safety. The </w:t>
            </w:r>
            <w:r w:rsidR="00D62042">
              <w:t xml:space="preserve">first </w:t>
            </w:r>
            <w:r>
              <w:t>listed site has AAP Policy Statements and Clinical Reports on CPS topics; the second site has a CR shopping guide, educational resources, and information about CPS for teens, childcare providers, and children with disabilities.</w:t>
            </w:r>
          </w:p>
          <w:p w14:paraId="4287C260" w14:textId="168A8DD5" w:rsidR="00D30463" w:rsidRDefault="00D30463" w:rsidP="000E78F8">
            <w:pPr>
              <w:spacing w:before="197" w:line="208" w:lineRule="auto"/>
              <w:ind w:left="218" w:right="120"/>
              <w:rPr>
                <w:i/>
                <w:color w:val="231F20"/>
              </w:rPr>
            </w:pPr>
            <w:r w:rsidRPr="000E78F8">
              <w:rPr>
                <w:b/>
                <w:color w:val="2E3092"/>
                <w:sz w:val="20"/>
                <w:szCs w:val="20"/>
              </w:rPr>
              <w:t xml:space="preserve">Children's Hospital of Philadelphia (CHOP), Center for Injury Research and Prevention: </w:t>
            </w:r>
            <w:hyperlink r:id="rId23" w:history="1">
              <w:r w:rsidR="00113FE5" w:rsidRPr="004F3257">
                <w:rPr>
                  <w:rStyle w:val="Hyperlink"/>
                  <w:i/>
                </w:rPr>
                <w:t>http://injury.research.chop.edu</w:t>
              </w:r>
            </w:hyperlink>
          </w:p>
          <w:p w14:paraId="6D38ACF9" w14:textId="3988BB8B" w:rsidR="00D30463" w:rsidRDefault="00D30463" w:rsidP="000E78F8">
            <w:pPr>
              <w:ind w:left="218" w:right="120" w:firstLine="180"/>
            </w:pPr>
            <w:r>
              <w:t>A pediatric injury research center that offers evidence-based information,</w:t>
            </w:r>
            <w:r w:rsidRPr="00DC1C53">
              <w:t xml:space="preserve"> </w:t>
            </w:r>
            <w:r>
              <w:t>resources,</w:t>
            </w:r>
            <w:r w:rsidRPr="00DC1C53">
              <w:t xml:space="preserve"> </w:t>
            </w:r>
            <w:r>
              <w:t>and</w:t>
            </w:r>
            <w:r w:rsidRPr="00DC1C53">
              <w:t xml:space="preserve"> </w:t>
            </w:r>
            <w:r>
              <w:t>tools</w:t>
            </w:r>
            <w:r w:rsidRPr="00DC1C53">
              <w:t xml:space="preserve"> </w:t>
            </w:r>
            <w:r w:rsidR="00FA1731" w:rsidRPr="00770E55">
              <w:t>for</w:t>
            </w:r>
            <w:r w:rsidRPr="00DC1C53">
              <w:t xml:space="preserve"> </w:t>
            </w:r>
            <w:r>
              <w:t>teen</w:t>
            </w:r>
            <w:r w:rsidRPr="00DC1C53">
              <w:t xml:space="preserve"> </w:t>
            </w:r>
            <w:r>
              <w:t>driver</w:t>
            </w:r>
            <w:r w:rsidRPr="00DC1C53">
              <w:t xml:space="preserve"> </w:t>
            </w:r>
            <w:r>
              <w:t>safety,</w:t>
            </w:r>
            <w:r w:rsidRPr="00DC1C53">
              <w:t xml:space="preserve"> </w:t>
            </w:r>
            <w:r>
              <w:t>child</w:t>
            </w:r>
            <w:r w:rsidRPr="00DC1C53">
              <w:t xml:space="preserve"> </w:t>
            </w:r>
            <w:r>
              <w:t>passenger safety, and pediatric</w:t>
            </w:r>
            <w:r w:rsidRPr="00DC1C53">
              <w:t xml:space="preserve"> </w:t>
            </w:r>
            <w:r>
              <w:t>biomechanics.</w:t>
            </w:r>
          </w:p>
          <w:p w14:paraId="5C0857C5" w14:textId="235429FC" w:rsidR="00D30463" w:rsidRDefault="00D30463" w:rsidP="000E78F8">
            <w:pPr>
              <w:spacing w:before="140" w:line="243" w:lineRule="exact"/>
              <w:ind w:left="218" w:right="120"/>
              <w:rPr>
                <w:i/>
                <w:color w:val="231F20"/>
              </w:rPr>
            </w:pPr>
            <w:r w:rsidRPr="000E78F8">
              <w:rPr>
                <w:b/>
                <w:color w:val="2E3092"/>
                <w:sz w:val="20"/>
                <w:szCs w:val="20"/>
              </w:rPr>
              <w:t>Insurance Institute for Highway Safety (IIHS):</w:t>
            </w:r>
            <w:r w:rsidR="00113FE5">
              <w:rPr>
                <w:b/>
                <w:color w:val="2E3092"/>
              </w:rPr>
              <w:t xml:space="preserve"> </w:t>
            </w:r>
            <w:hyperlink r:id="rId24" w:history="1">
              <w:r w:rsidR="00113FE5" w:rsidRPr="004F3257">
                <w:rPr>
                  <w:rStyle w:val="Hyperlink"/>
                  <w:i/>
                </w:rPr>
                <w:t>www.iihs.org</w:t>
              </w:r>
            </w:hyperlink>
          </w:p>
          <w:p w14:paraId="471C0AD1" w14:textId="79101935" w:rsidR="00D30463" w:rsidRDefault="00D30463" w:rsidP="000E78F8">
            <w:pPr>
              <w:ind w:left="218" w:right="120" w:firstLine="180"/>
            </w:pPr>
            <w:r>
              <w:t xml:space="preserve">A </w:t>
            </w:r>
            <w:r w:rsidR="00D62042">
              <w:t>nonprofit</w:t>
            </w:r>
            <w:r>
              <w:t xml:space="preserve">, </w:t>
            </w:r>
            <w:r w:rsidR="00D62042">
              <w:t>scientific</w:t>
            </w:r>
            <w:r>
              <w:t>, educational research and communications organization funded by auto insurers. Look here for ratings of vehicles (including vehicle LATCH systems), booster ratings, educational CPS materials, and state/federal laws and regulations.</w:t>
            </w:r>
          </w:p>
          <w:p w14:paraId="6210CF35" w14:textId="77777777" w:rsidR="005479EF" w:rsidRDefault="005479EF" w:rsidP="000E78F8">
            <w:pPr>
              <w:ind w:left="218" w:right="120" w:firstLine="180"/>
            </w:pPr>
          </w:p>
          <w:p w14:paraId="19D7BD22" w14:textId="77777777" w:rsidR="00D30463" w:rsidRPr="00770E55" w:rsidRDefault="00D30463" w:rsidP="001D7F21">
            <w:pPr>
              <w:pStyle w:val="Heading2"/>
            </w:pPr>
            <w:r w:rsidRPr="00770E55">
              <w:t>National School Bus Resources:</w:t>
            </w:r>
          </w:p>
          <w:p w14:paraId="670CACBC" w14:textId="0B8D6FE5" w:rsidR="00640356" w:rsidRDefault="00141327" w:rsidP="00A648F6">
            <w:pPr>
              <w:ind w:left="216" w:right="120"/>
            </w:pPr>
            <w:r w:rsidRPr="00141327">
              <w:rPr>
                <w:b/>
                <w:color w:val="2E3092" w:themeColor="text2"/>
                <w:sz w:val="20"/>
              </w:rPr>
              <w:t xml:space="preserve">2025 National School Transportation Specifications and Procedures Manual </w:t>
            </w:r>
            <w:hyperlink r:id="rId25" w:history="1">
              <w:r w:rsidR="00A5015F" w:rsidRPr="00A648F6">
                <w:rPr>
                  <w:rStyle w:val="Hyperlink"/>
                  <w:bCs/>
                  <w:i/>
                  <w:iCs/>
                  <w:szCs w:val="18"/>
                </w:rPr>
                <w:t>www.nasdpts.org/NSTSP-Documents</w:t>
              </w:r>
            </w:hyperlink>
          </w:p>
          <w:p w14:paraId="3694449B" w14:textId="77777777" w:rsidR="00E649E5" w:rsidRPr="00E649E5" w:rsidRDefault="00F53EDD" w:rsidP="00E649E5">
            <w:pPr>
              <w:widowControl/>
              <w:kinsoku w:val="0"/>
              <w:overflowPunct w:val="0"/>
              <w:adjustRightInd w:val="0"/>
              <w:ind w:left="305" w:hanging="90"/>
              <w:rPr>
                <w:i/>
              </w:rPr>
            </w:pPr>
            <w:r w:rsidRPr="00F53EDD">
              <w:rPr>
                <w:rFonts w:eastAsiaTheme="minorHAnsi"/>
                <w:b/>
                <w:bCs/>
                <w:color w:val="2E3092"/>
                <w:sz w:val="20"/>
                <w:szCs w:val="20"/>
                <w:lang w:bidi="ar-SA"/>
              </w:rPr>
              <w:t xml:space="preserve">School Transportation News: </w:t>
            </w:r>
            <w:hyperlink r:id="rId26" w:history="1">
              <w:r w:rsidR="00E649E5" w:rsidRPr="00E649E5">
                <w:rPr>
                  <w:rStyle w:val="Hyperlink"/>
                  <w:i/>
                </w:rPr>
                <w:t>www.stnonline.com</w:t>
              </w:r>
            </w:hyperlink>
          </w:p>
          <w:p w14:paraId="297A6216" w14:textId="77777777" w:rsidR="00696172" w:rsidRDefault="00F53EDD" w:rsidP="00AD7CAA">
            <w:pPr>
              <w:widowControl/>
              <w:kinsoku w:val="0"/>
              <w:overflowPunct w:val="0"/>
              <w:adjustRightInd w:val="0"/>
              <w:ind w:left="215" w:right="116" w:firstLine="180"/>
              <w:rPr>
                <w:rFonts w:eastAsiaTheme="minorHAnsi"/>
                <w:color w:val="231F20"/>
                <w:szCs w:val="18"/>
                <w:lang w:bidi="ar-SA"/>
              </w:rPr>
            </w:pPr>
            <w:r w:rsidRPr="00F53EDD">
              <w:rPr>
                <w:rFonts w:eastAsiaTheme="minorHAnsi"/>
                <w:color w:val="231F20"/>
                <w:szCs w:val="18"/>
                <w:lang w:bidi="ar-SA"/>
              </w:rPr>
              <w:t xml:space="preserve">Free </w:t>
            </w:r>
            <w:proofErr w:type="gramStart"/>
            <w:r w:rsidRPr="00F53EDD">
              <w:rPr>
                <w:rFonts w:eastAsiaTheme="minorHAnsi"/>
                <w:color w:val="231F20"/>
                <w:szCs w:val="18"/>
                <w:lang w:bidi="ar-SA"/>
              </w:rPr>
              <w:t>magazine</w:t>
            </w:r>
            <w:proofErr w:type="gramEnd"/>
            <w:r w:rsidRPr="00F53EDD">
              <w:rPr>
                <w:rFonts w:eastAsiaTheme="minorHAnsi"/>
                <w:color w:val="231F20"/>
                <w:szCs w:val="18"/>
                <w:lang w:bidi="ar-SA"/>
              </w:rPr>
              <w:t xml:space="preserve"> </w:t>
            </w:r>
            <w:proofErr w:type="gramStart"/>
            <w:r w:rsidRPr="00F53EDD">
              <w:rPr>
                <w:rFonts w:eastAsiaTheme="minorHAnsi"/>
                <w:color w:val="231F20"/>
                <w:szCs w:val="18"/>
                <w:lang w:bidi="ar-SA"/>
              </w:rPr>
              <w:t>of school</w:t>
            </w:r>
            <w:proofErr w:type="gramEnd"/>
            <w:r w:rsidRPr="00F53EDD">
              <w:rPr>
                <w:rFonts w:eastAsiaTheme="minorHAnsi"/>
                <w:color w:val="231F20"/>
                <w:szCs w:val="18"/>
                <w:lang w:bidi="ar-SA"/>
              </w:rPr>
              <w:t xml:space="preserve"> bus industry, regulatory, and safety news.</w:t>
            </w:r>
            <w:r w:rsidRPr="00F53EDD">
              <w:rPr>
                <w:rFonts w:eastAsiaTheme="minorHAnsi"/>
                <w:color w:val="231F20"/>
                <w:spacing w:val="-3"/>
                <w:szCs w:val="18"/>
                <w:lang w:bidi="ar-SA"/>
              </w:rPr>
              <w:t xml:space="preserve"> </w:t>
            </w:r>
            <w:r w:rsidRPr="00F53EDD">
              <w:rPr>
                <w:rFonts w:eastAsiaTheme="minorHAnsi"/>
                <w:color w:val="231F20"/>
                <w:szCs w:val="18"/>
                <w:lang w:bidi="ar-SA"/>
              </w:rPr>
              <w:t xml:space="preserve">STN also hosts annual school transportation conferences. </w:t>
            </w:r>
          </w:p>
          <w:p w14:paraId="3F2E4C2C" w14:textId="19BAAC8D" w:rsidR="00F53EDD" w:rsidRPr="00F53EDD" w:rsidRDefault="00F53EDD" w:rsidP="00AD7CAA">
            <w:pPr>
              <w:widowControl/>
              <w:kinsoku w:val="0"/>
              <w:overflowPunct w:val="0"/>
              <w:adjustRightInd w:val="0"/>
              <w:ind w:left="395" w:right="116" w:hanging="180"/>
              <w:rPr>
                <w:rFonts w:eastAsiaTheme="minorHAnsi"/>
                <w:color w:val="0000FF"/>
                <w:szCs w:val="18"/>
                <w:lang w:bidi="ar-SA"/>
              </w:rPr>
            </w:pPr>
            <w:r w:rsidRPr="00F53EDD">
              <w:rPr>
                <w:rFonts w:eastAsiaTheme="minorHAnsi"/>
                <w:b/>
                <w:bCs/>
                <w:color w:val="2E3092"/>
                <w:sz w:val="20"/>
                <w:szCs w:val="20"/>
                <w:lang w:bidi="ar-SA"/>
              </w:rPr>
              <w:t xml:space="preserve">Safe Ride News Publications: </w:t>
            </w:r>
            <w:hyperlink r:id="rId27" w:history="1">
              <w:r w:rsidRPr="00A01A12">
                <w:rPr>
                  <w:rFonts w:eastAsiaTheme="minorHAnsi"/>
                  <w:i/>
                  <w:iCs/>
                  <w:color w:val="0000FF"/>
                  <w:szCs w:val="18"/>
                  <w:u w:val="single"/>
                  <w:lang w:bidi="ar-SA"/>
                </w:rPr>
                <w:t>www.saferidenews.com</w:t>
              </w:r>
            </w:hyperlink>
          </w:p>
          <w:p w14:paraId="6E2D19CF" w14:textId="77777777" w:rsidR="00F53EDD" w:rsidRDefault="00F53EDD" w:rsidP="00AD7CAA">
            <w:pPr>
              <w:widowControl/>
              <w:kinsoku w:val="0"/>
              <w:overflowPunct w:val="0"/>
              <w:adjustRightInd w:val="0"/>
              <w:ind w:left="215" w:right="304" w:firstLine="180"/>
              <w:rPr>
                <w:rFonts w:eastAsiaTheme="minorHAnsi"/>
                <w:color w:val="231F20"/>
                <w:szCs w:val="18"/>
                <w:lang w:bidi="ar-SA"/>
              </w:rPr>
            </w:pPr>
            <w:r w:rsidRPr="00F53EDD">
              <w:rPr>
                <w:rFonts w:eastAsiaTheme="minorHAnsi"/>
                <w:color w:val="231F20"/>
                <w:szCs w:val="18"/>
                <w:lang w:bidi="ar-SA"/>
              </w:rPr>
              <w:t>Look under School Bus tab for resources. SRN’s School Bus Safety Handbook covers the use of CSRS on school buses.</w:t>
            </w:r>
          </w:p>
          <w:p w14:paraId="5CFF635A" w14:textId="77777777" w:rsidR="008966BD" w:rsidRPr="00F53EDD" w:rsidRDefault="008966BD" w:rsidP="00BE42F2">
            <w:pPr>
              <w:widowControl/>
              <w:kinsoku w:val="0"/>
              <w:overflowPunct w:val="0"/>
              <w:adjustRightInd w:val="0"/>
              <w:ind w:left="215" w:right="246" w:firstLine="180"/>
              <w:rPr>
                <w:rFonts w:eastAsiaTheme="minorHAnsi"/>
                <w:color w:val="231F20"/>
                <w:szCs w:val="18"/>
                <w:lang w:bidi="ar-SA"/>
              </w:rPr>
            </w:pPr>
          </w:p>
          <w:p w14:paraId="3F8B958E" w14:textId="77777777" w:rsidR="00D30463" w:rsidRDefault="00D30463" w:rsidP="001D7F21">
            <w:pPr>
              <w:pStyle w:val="Heading2"/>
            </w:pPr>
            <w:r w:rsidRPr="000E78F8">
              <w:t>Wheelchair Transport:</w:t>
            </w:r>
          </w:p>
          <w:p w14:paraId="2CC6A49D" w14:textId="2C4B2D1A" w:rsidR="00A90312" w:rsidRPr="00A90312" w:rsidRDefault="00D30463" w:rsidP="00A90312">
            <w:pPr>
              <w:ind w:left="215" w:right="120"/>
              <w:rPr>
                <w:rFonts w:cs="Times New Roman"/>
                <w:sz w:val="22"/>
                <w:lang w:bidi="ar-SA"/>
              </w:rPr>
            </w:pPr>
            <w:r>
              <w:rPr>
                <w:b/>
                <w:color w:val="2E3092"/>
                <w:w w:val="97"/>
                <w:sz w:val="20"/>
              </w:rPr>
              <w:t>University</w:t>
            </w:r>
            <w:r>
              <w:rPr>
                <w:b/>
                <w:color w:val="2E3092"/>
                <w:spacing w:val="-1"/>
                <w:sz w:val="20"/>
              </w:rPr>
              <w:t xml:space="preserve"> </w:t>
            </w:r>
            <w:r>
              <w:rPr>
                <w:b/>
                <w:color w:val="2E3092"/>
                <w:w w:val="91"/>
                <w:sz w:val="20"/>
              </w:rPr>
              <w:t>of</w:t>
            </w:r>
            <w:r>
              <w:rPr>
                <w:b/>
                <w:color w:val="2E3092"/>
                <w:spacing w:val="-1"/>
                <w:sz w:val="20"/>
              </w:rPr>
              <w:t xml:space="preserve"> </w:t>
            </w:r>
            <w:r>
              <w:rPr>
                <w:b/>
                <w:color w:val="2E3092"/>
                <w:sz w:val="20"/>
              </w:rPr>
              <w:t>Michigan:</w:t>
            </w:r>
            <w:r>
              <w:rPr>
                <w:b/>
                <w:color w:val="2E3092"/>
                <w:spacing w:val="-6"/>
                <w:sz w:val="20"/>
              </w:rPr>
              <w:t xml:space="preserve"> </w:t>
            </w:r>
            <w:hyperlink r:id="rId28">
              <w:r w:rsidR="00A90312" w:rsidRPr="00A90312">
                <w:rPr>
                  <w:rFonts w:cs="Times New Roman"/>
                  <w:i/>
                  <w:color w:val="3366FF"/>
                  <w:spacing w:val="-2"/>
                  <w:u w:val="single"/>
                  <w:lang w:bidi="ar-SA"/>
                </w:rPr>
                <w:t>www</w:t>
              </w:r>
              <w:r w:rsidR="00A90312" w:rsidRPr="00A90312">
                <w:rPr>
                  <w:rFonts w:cs="Times New Roman"/>
                  <w:i/>
                  <w:color w:val="3366FF"/>
                  <w:spacing w:val="-3"/>
                  <w:u w:val="single"/>
                  <w:lang w:bidi="ar-SA"/>
                </w:rPr>
                <w:t>.travelsafer.org</w:t>
              </w:r>
            </w:hyperlink>
          </w:p>
          <w:p w14:paraId="0BD2818C" w14:textId="14533104" w:rsidR="00C91CE4" w:rsidRDefault="00933E56" w:rsidP="00F45756">
            <w:pPr>
              <w:ind w:left="215" w:right="120"/>
              <w:rPr>
                <w:iCs/>
              </w:rPr>
            </w:pPr>
            <w:r w:rsidRPr="00122E2F">
              <w:rPr>
                <w:b/>
                <w:bCs/>
                <w:iCs/>
                <w:color w:val="20296B" w:themeColor="accent1" w:themeShade="BF"/>
                <w:sz w:val="20"/>
                <w:szCs w:val="20"/>
              </w:rPr>
              <w:t>Rehabilitation Engineering Research Center on Wheelchair Transportation</w:t>
            </w:r>
            <w:r w:rsidR="00F71301" w:rsidRPr="00122E2F">
              <w:rPr>
                <w:b/>
                <w:bCs/>
                <w:iCs/>
                <w:color w:val="20296B" w:themeColor="accent1" w:themeShade="BF"/>
                <w:sz w:val="20"/>
                <w:szCs w:val="20"/>
              </w:rPr>
              <w:t xml:space="preserve"> Safety (RERC WTS):</w:t>
            </w:r>
            <w:r w:rsidR="00F71301">
              <w:rPr>
                <w:iCs/>
              </w:rPr>
              <w:t xml:space="preserve"> </w:t>
            </w:r>
            <w:hyperlink r:id="rId29" w:history="1">
              <w:r w:rsidR="00F71301" w:rsidRPr="00A01A12">
                <w:rPr>
                  <w:rStyle w:val="Hyperlink"/>
                  <w:i/>
                  <w:iCs/>
                </w:rPr>
                <w:t>https://www.rercwts.org</w:t>
              </w:r>
            </w:hyperlink>
          </w:p>
          <w:p w14:paraId="566CE0E9" w14:textId="77777777" w:rsidR="00F45756" w:rsidRDefault="00F45756" w:rsidP="00F45756">
            <w:pPr>
              <w:ind w:left="215" w:right="120"/>
              <w:rPr>
                <w:b/>
                <w:caps/>
              </w:rPr>
            </w:pPr>
          </w:p>
          <w:p w14:paraId="6538D83E" w14:textId="22147CC1" w:rsidR="00D30463" w:rsidRDefault="00D30463" w:rsidP="001D7F21">
            <w:pPr>
              <w:pStyle w:val="Heading2"/>
            </w:pPr>
            <w:r w:rsidRPr="000E78F8">
              <w:t>Safety In And Around Parked Cars:</w:t>
            </w:r>
          </w:p>
          <w:p w14:paraId="50CCBA2F" w14:textId="77777777" w:rsidR="00D30463" w:rsidRDefault="00D30463" w:rsidP="00904455">
            <w:pPr>
              <w:ind w:left="216" w:right="120"/>
            </w:pPr>
            <w:r>
              <w:t>These sites promote awareness and prevention of non-crash, non-highway injuries to children in cars:</w:t>
            </w:r>
          </w:p>
          <w:p w14:paraId="590F79FC" w14:textId="736C30BF" w:rsidR="00D30463" w:rsidRDefault="00D30463" w:rsidP="00904455">
            <w:pPr>
              <w:ind w:left="216" w:right="120"/>
              <w:rPr>
                <w:i/>
              </w:rPr>
            </w:pPr>
            <w:r>
              <w:rPr>
                <w:b/>
                <w:color w:val="2E3092"/>
                <w:sz w:val="20"/>
              </w:rPr>
              <w:t>Kids and Cars</w:t>
            </w:r>
            <w:r w:rsidR="00D15FE7">
              <w:rPr>
                <w:b/>
                <w:color w:val="2E3092"/>
                <w:sz w:val="20"/>
              </w:rPr>
              <w:t xml:space="preserve"> Safety</w:t>
            </w:r>
            <w:r>
              <w:rPr>
                <w:color w:val="2E3092"/>
                <w:sz w:val="20"/>
              </w:rPr>
              <w:t xml:space="preserve">: </w:t>
            </w:r>
            <w:hyperlink r:id="rId30" w:history="1">
              <w:r w:rsidR="00113FE5" w:rsidRPr="004F3257">
                <w:rPr>
                  <w:rStyle w:val="Hyperlink"/>
                  <w:i/>
                </w:rPr>
                <w:t>www.kidsandcars.org</w:t>
              </w:r>
            </w:hyperlink>
          </w:p>
          <w:p w14:paraId="23D07023" w14:textId="44D4606A" w:rsidR="00BE542B" w:rsidRDefault="00D30463" w:rsidP="00904455">
            <w:pPr>
              <w:ind w:left="216" w:right="120"/>
              <w:rPr>
                <w:i/>
                <w:iCs/>
                <w:color w:val="2E3092"/>
                <w:szCs w:val="18"/>
                <w:lang w:val="es-ES"/>
              </w:rPr>
            </w:pPr>
            <w:r w:rsidRPr="000E16F0">
              <w:rPr>
                <w:b/>
                <w:color w:val="2E3092"/>
                <w:sz w:val="20"/>
                <w:lang w:val="es-ES"/>
              </w:rPr>
              <w:t>Safe Kids</w:t>
            </w:r>
            <w:r w:rsidR="00FA1731">
              <w:rPr>
                <w:b/>
                <w:color w:val="2E3092"/>
                <w:sz w:val="20"/>
                <w:lang w:val="es-ES"/>
              </w:rPr>
              <w:t xml:space="preserve"> </w:t>
            </w:r>
            <w:proofErr w:type="spellStart"/>
            <w:r w:rsidR="00FA1731" w:rsidRPr="000E78F8">
              <w:rPr>
                <w:b/>
                <w:color w:val="2E3092"/>
                <w:sz w:val="20"/>
                <w:lang w:val="es-ES"/>
              </w:rPr>
              <w:t>Worldwide</w:t>
            </w:r>
            <w:proofErr w:type="spellEnd"/>
            <w:r w:rsidRPr="000E16F0">
              <w:rPr>
                <w:color w:val="2E3092"/>
                <w:sz w:val="20"/>
                <w:lang w:val="es-ES"/>
              </w:rPr>
              <w:t xml:space="preserve">: </w:t>
            </w:r>
            <w:hyperlink r:id="rId31" w:history="1">
              <w:r w:rsidR="00BE542B" w:rsidRPr="00A577AC">
                <w:rPr>
                  <w:rStyle w:val="Hyperlink"/>
                  <w:i/>
                  <w:iCs/>
                  <w:szCs w:val="18"/>
                  <w:lang w:val="es-ES"/>
                </w:rPr>
                <w:t>www.safekids.org/heatstroke</w:t>
              </w:r>
            </w:hyperlink>
          </w:p>
          <w:p w14:paraId="484C89E7" w14:textId="3C894484" w:rsidR="008C1761" w:rsidRPr="00A410DE" w:rsidRDefault="00D30463" w:rsidP="00904455">
            <w:pPr>
              <w:ind w:left="216" w:right="120"/>
              <w:rPr>
                <w:i/>
                <w:w w:val="98"/>
                <w14:props3d w14:extrusionH="0" w14:contourW="0" w14:prstMaterial="matte"/>
              </w:rPr>
            </w:pPr>
            <w:r>
              <w:rPr>
                <w:b/>
                <w:color w:val="2E3092"/>
                <w:sz w:val="20"/>
              </w:rPr>
              <w:t>NHTSA</w:t>
            </w:r>
            <w:r w:rsidR="0038790A">
              <w:rPr>
                <w:b/>
                <w:color w:val="2E3092"/>
                <w:sz w:val="20"/>
              </w:rPr>
              <w:t xml:space="preserve"> (road safety)</w:t>
            </w:r>
            <w:r>
              <w:rPr>
                <w:b/>
                <w:color w:val="2E3092"/>
                <w:sz w:val="20"/>
              </w:rPr>
              <w:t>:</w:t>
            </w:r>
            <w:r>
              <w:rPr>
                <w:b/>
                <w:color w:val="2E3092"/>
                <w:spacing w:val="-6"/>
                <w:sz w:val="20"/>
              </w:rPr>
              <w:t xml:space="preserve"> </w:t>
            </w:r>
            <w:hyperlink r:id="rId32" w:history="1">
              <w:r w:rsidR="00113FE5" w:rsidRPr="004F3257">
                <w:rPr>
                  <w:rStyle w:val="Hyperlink"/>
                  <w:i/>
                  <w:w w:val="101"/>
                  <w14:props3d w14:extrusionH="0" w14:contourW="0" w14:prstMaterial="matte"/>
                </w:rPr>
                <w:t>ww</w:t>
              </w:r>
              <w:r w:rsidR="00113FE5" w:rsidRPr="004F3257">
                <w:rPr>
                  <w:rStyle w:val="Hyperlink"/>
                  <w:i/>
                  <w:spacing w:val="-7"/>
                  <w:w w:val="101"/>
                  <w14:props3d w14:extrusionH="0" w14:contourW="0" w14:prstMaterial="matte"/>
                </w:rPr>
                <w:t>w</w:t>
              </w:r>
              <w:r w:rsidR="00113FE5" w:rsidRPr="004F3257">
                <w:rPr>
                  <w:rStyle w:val="Hyperlink"/>
                  <w:i/>
                  <w:w w:val="98"/>
                  <w14:props3d w14:extrusionH="0" w14:contourW="0" w14:prstMaterial="matte"/>
                </w:rPr>
                <w:t>.nhtsa.gov/road-safety/child-safety</w:t>
              </w:r>
            </w:hyperlink>
          </w:p>
          <w:p w14:paraId="04DE3E2D" w14:textId="06E155BE" w:rsidR="00A934D6" w:rsidRDefault="0038790A" w:rsidP="00655F5B">
            <w:pPr>
              <w:ind w:left="216" w:right="120"/>
              <w:rPr>
                <w:bCs/>
                <w:i/>
                <w:iCs/>
                <w:color w:val="2E3092"/>
                <w:sz w:val="20"/>
              </w:rPr>
            </w:pPr>
            <w:r>
              <w:rPr>
                <w:b/>
                <w:color w:val="2E3092"/>
                <w:sz w:val="20"/>
              </w:rPr>
              <w:t>NHTSA (child passenger safety):</w:t>
            </w:r>
            <w:r w:rsidR="00F31513">
              <w:rPr>
                <w:b/>
                <w:color w:val="2E3092"/>
                <w:sz w:val="20"/>
              </w:rPr>
              <w:t xml:space="preserve"> </w:t>
            </w:r>
            <w:hyperlink r:id="rId33" w:history="1">
              <w:r w:rsidR="00F31513" w:rsidRPr="00FF3E26">
                <w:rPr>
                  <w:rStyle w:val="Hyperlink"/>
                  <w:bCs/>
                  <w:i/>
                  <w:iCs/>
                  <w:szCs w:val="18"/>
                </w:rPr>
                <w:t>www.nhtsa.gov/vehicle-safety/car-seats-and-booster-seats</w:t>
              </w:r>
            </w:hyperlink>
          </w:p>
          <w:p w14:paraId="0822E558" w14:textId="77777777" w:rsidR="00F31513" w:rsidRPr="00F31513" w:rsidRDefault="00F31513" w:rsidP="00F31513">
            <w:pPr>
              <w:ind w:left="214" w:right="120"/>
              <w:rPr>
                <w:b/>
                <w:color w:val="2E3092"/>
                <w:sz w:val="20"/>
              </w:rPr>
            </w:pPr>
          </w:p>
          <w:p w14:paraId="51F5F128" w14:textId="77777777" w:rsidR="0038790A" w:rsidRDefault="0038790A" w:rsidP="00787CC3">
            <w:pPr>
              <w:ind w:right="120"/>
              <w:rPr>
                <w:i/>
                <w:smallCaps/>
                <w:w w:val="98"/>
              </w:rPr>
            </w:pPr>
          </w:p>
          <w:p w14:paraId="00011AEA" w14:textId="3B53472C" w:rsidR="00A934D6" w:rsidRPr="00A934D6" w:rsidRDefault="00A934D6" w:rsidP="00A934D6">
            <w:pPr>
              <w:jc w:val="right"/>
            </w:pPr>
          </w:p>
        </w:tc>
      </w:tr>
      <w:tr w:rsidR="00CC48E6" w:rsidRPr="00053A1E" w14:paraId="337234E9" w14:textId="77777777" w:rsidTr="00A714C9">
        <w:trPr>
          <w:cantSplit/>
          <w:trHeight w:val="990"/>
        </w:trPr>
        <w:tc>
          <w:tcPr>
            <w:tcW w:w="11235" w:type="dxa"/>
            <w:gridSpan w:val="2"/>
          </w:tcPr>
          <w:p w14:paraId="4FE086F5" w14:textId="77777777" w:rsidR="003F1EE4" w:rsidRDefault="001857E5" w:rsidP="00A714C9">
            <w:pPr>
              <w:pStyle w:val="Title"/>
              <w:spacing w:before="120"/>
              <w:ind w:left="-14" w:right="72"/>
              <w:rPr>
                <w:sz w:val="24"/>
                <w:szCs w:val="24"/>
              </w:rPr>
            </w:pPr>
            <w:r>
              <w:rPr>
                <w:noProof/>
              </w:rPr>
              <w:lastRenderedPageBreak/>
              <w:drawing>
                <wp:anchor distT="0" distB="0" distL="114300" distR="114300" simplePos="0" relativeHeight="251660288" behindDoc="1" locked="0" layoutInCell="1" allowOverlap="1" wp14:anchorId="0A36B14D" wp14:editId="305AE86B">
                  <wp:simplePos x="0" y="0"/>
                  <wp:positionH relativeFrom="page">
                    <wp:posOffset>-19050</wp:posOffset>
                  </wp:positionH>
                  <wp:positionV relativeFrom="page">
                    <wp:posOffset>635</wp:posOffset>
                  </wp:positionV>
                  <wp:extent cx="7137400" cy="6286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4">
                            <a:extLst>
                              <a:ext uri="{28A0092B-C50C-407E-A947-70E740481C1C}">
                                <a14:useLocalDpi xmlns:a14="http://schemas.microsoft.com/office/drawing/2010/main" val="0"/>
                              </a:ext>
                            </a:extLst>
                          </a:blip>
                          <a:stretch>
                            <a:fillRect/>
                          </a:stretch>
                        </pic:blipFill>
                        <pic:spPr>
                          <a:xfrm>
                            <a:off x="0" y="0"/>
                            <a:ext cx="7137400" cy="628650"/>
                          </a:xfrm>
                          <a:prstGeom prst="rect">
                            <a:avLst/>
                          </a:prstGeom>
                          <a:ln>
                            <a:noFill/>
                          </a:ln>
                        </pic:spPr>
                      </pic:pic>
                    </a:graphicData>
                  </a:graphic>
                  <wp14:sizeRelH relativeFrom="margin">
                    <wp14:pctWidth>0</wp14:pctWidth>
                  </wp14:sizeRelH>
                  <wp14:sizeRelV relativeFrom="margin">
                    <wp14:pctHeight>0</wp14:pctHeight>
                  </wp14:sizeRelV>
                </wp:anchor>
              </w:drawing>
            </w:r>
            <w:r w:rsidR="00E17909" w:rsidRPr="00D05E66">
              <w:rPr>
                <w:sz w:val="24"/>
                <w:szCs w:val="24"/>
              </w:rPr>
              <w:t xml:space="preserve"> </w:t>
            </w:r>
          </w:p>
          <w:p w14:paraId="344D5E40" w14:textId="3D35B153" w:rsidR="005D2286" w:rsidRPr="00D05E66" w:rsidRDefault="00D05E66" w:rsidP="003F1EE4">
            <w:pPr>
              <w:pStyle w:val="Title"/>
              <w:spacing w:before="0"/>
              <w:ind w:left="-14" w:right="72"/>
              <w:rPr>
                <w:sz w:val="24"/>
                <w:szCs w:val="24"/>
              </w:rPr>
            </w:pPr>
            <w:r w:rsidRPr="00D05E66">
              <w:rPr>
                <w:color w:val="FFFFFF"/>
                <w:position w:val="2"/>
                <w:sz w:val="24"/>
                <w:szCs w:val="24"/>
              </w:rPr>
              <w:t>FOR THE HEALTH, SAFETY AND BENEFIT OF OUR COMMUNITIES</w:t>
            </w:r>
          </w:p>
          <w:p w14:paraId="7A5895A8" w14:textId="701399CF" w:rsidR="00CC48E6" w:rsidRPr="00053A1E" w:rsidRDefault="00CC48E6" w:rsidP="00A714C9">
            <w:pPr>
              <w:pStyle w:val="BodyText"/>
              <w:spacing w:before="120"/>
            </w:pPr>
          </w:p>
        </w:tc>
      </w:tr>
      <w:tr w:rsidR="00A934D6" w:rsidRPr="000E16F0" w14:paraId="1565AC68" w14:textId="77777777" w:rsidTr="00DA66F4">
        <w:trPr>
          <w:trHeight w:val="5454"/>
        </w:trPr>
        <w:tc>
          <w:tcPr>
            <w:tcW w:w="5554" w:type="dxa"/>
            <w:tcBorders>
              <w:top w:val="nil"/>
              <w:bottom w:val="single" w:sz="48" w:space="0" w:color="F8E390" w:themeColor="accent3"/>
            </w:tcBorders>
          </w:tcPr>
          <w:p w14:paraId="4D6E50F2" w14:textId="77777777" w:rsidR="00DD420E" w:rsidRPr="00DF05DA" w:rsidRDefault="00DD420E" w:rsidP="00F845B7">
            <w:pPr>
              <w:rPr>
                <w:b/>
                <w:bCs/>
                <w:color w:val="2E3092" w:themeColor="text2"/>
                <w:sz w:val="24"/>
                <w:szCs w:val="24"/>
              </w:rPr>
            </w:pPr>
            <w:r w:rsidRPr="00DF05DA">
              <w:rPr>
                <w:b/>
                <w:bCs/>
                <w:color w:val="2E3092" w:themeColor="text2"/>
                <w:sz w:val="24"/>
                <w:szCs w:val="24"/>
              </w:rPr>
              <w:t>FEDERAL GOVERNMENT WEBSITES</w:t>
            </w:r>
          </w:p>
          <w:p w14:paraId="1C243E64" w14:textId="1BFDD564" w:rsidR="00DD420E" w:rsidRDefault="00DD420E" w:rsidP="00DF05DA">
            <w:pPr>
              <w:spacing w:before="40"/>
              <w:ind w:firstLine="188"/>
              <w:rPr>
                <w:i/>
                <w:smallCaps/>
                <w:w w:val="101"/>
              </w:rPr>
            </w:pPr>
            <w:r w:rsidRPr="00973A48">
              <w:rPr>
                <w:b/>
                <w:w w:val="98"/>
                <w:szCs w:val="18"/>
              </w:rPr>
              <w:t>National</w:t>
            </w:r>
            <w:r w:rsidRPr="00973A48">
              <w:rPr>
                <w:b/>
                <w:spacing w:val="-1"/>
                <w:szCs w:val="18"/>
              </w:rPr>
              <w:t xml:space="preserve"> </w:t>
            </w:r>
            <w:r w:rsidRPr="00973A48">
              <w:rPr>
                <w:b/>
                <w:szCs w:val="18"/>
              </w:rPr>
              <w:t>Highway</w:t>
            </w:r>
            <w:r w:rsidRPr="00973A48">
              <w:rPr>
                <w:b/>
                <w:spacing w:val="-1"/>
                <w:szCs w:val="18"/>
              </w:rPr>
              <w:t xml:space="preserve"> </w:t>
            </w:r>
            <w:r w:rsidRPr="00973A48">
              <w:rPr>
                <w:b/>
                <w:spacing w:val="-14"/>
                <w:szCs w:val="18"/>
              </w:rPr>
              <w:t>T</w:t>
            </w:r>
            <w:r w:rsidRPr="00973A48">
              <w:rPr>
                <w:b/>
                <w:w w:val="99"/>
                <w:szCs w:val="18"/>
              </w:rPr>
              <w:t>raffic</w:t>
            </w:r>
            <w:r w:rsidRPr="00973A48">
              <w:rPr>
                <w:b/>
                <w:spacing w:val="-1"/>
                <w:szCs w:val="18"/>
              </w:rPr>
              <w:t xml:space="preserve"> </w:t>
            </w:r>
            <w:r w:rsidRPr="00973A48">
              <w:rPr>
                <w:b/>
                <w:w w:val="98"/>
                <w:szCs w:val="18"/>
              </w:rPr>
              <w:t>Safety</w:t>
            </w:r>
            <w:r w:rsidRPr="00973A48">
              <w:rPr>
                <w:b/>
                <w:spacing w:val="-1"/>
                <w:szCs w:val="18"/>
              </w:rPr>
              <w:t xml:space="preserve"> </w:t>
            </w:r>
            <w:r w:rsidRPr="00973A48">
              <w:rPr>
                <w:b/>
                <w:w w:val="95"/>
                <w:szCs w:val="18"/>
              </w:rPr>
              <w:t>Administration:</w:t>
            </w:r>
            <w:r>
              <w:rPr>
                <w:b/>
                <w:spacing w:val="9"/>
              </w:rPr>
              <w:t xml:space="preserve"> </w:t>
            </w:r>
            <w:hyperlink r:id="rId35" w:history="1">
              <w:r w:rsidR="00DF05DA" w:rsidRPr="00425B3D">
                <w:rPr>
                  <w:rStyle w:val="Hyperlink"/>
                  <w:i/>
                  <w:w w:val="101"/>
                </w:rPr>
                <w:t>www.nhtsa.gov</w:t>
              </w:r>
            </w:hyperlink>
          </w:p>
          <w:p w14:paraId="357A3A13" w14:textId="5C178FFD" w:rsidR="00DD420E" w:rsidRDefault="00DD420E" w:rsidP="00DF05DA">
            <w:pPr>
              <w:ind w:left="188" w:firstLine="180"/>
            </w:pPr>
            <w:r>
              <w:t>The U.S. federal regulatory and traffic injury prevention agency. Search “children” to</w:t>
            </w:r>
            <w:r w:rsidR="00115059">
              <w:t xml:space="preserve"> </w:t>
            </w:r>
            <w:r w:rsidR="00115059" w:rsidRPr="00477F74">
              <w:t>fi</w:t>
            </w:r>
            <w:r w:rsidR="00477F74" w:rsidRPr="00477F74">
              <w:t>n</w:t>
            </w:r>
            <w:r w:rsidR="00115059" w:rsidRPr="00477F74">
              <w:t>d</w:t>
            </w:r>
            <w:r>
              <w:t xml:space="preserve"> your current CPS program info, research, a </w:t>
            </w:r>
            <w:r w:rsidR="00E03C52" w:rsidRPr="009C2C46">
              <w:t>f</w:t>
            </w:r>
            <w:r w:rsidR="00E03C52" w:rsidRPr="00477F74">
              <w:t>i</w:t>
            </w:r>
            <w:r w:rsidRPr="00477F74">
              <w:t>tting</w:t>
            </w:r>
            <w:r>
              <w:t xml:space="preserve"> station locator, ease-of-use ratings, etc. The site also includes links to register a CR, </w:t>
            </w:r>
            <w:r w:rsidR="00115059">
              <w:t>file</w:t>
            </w:r>
            <w:r>
              <w:t xml:space="preserve"> a vehicle or CR complaint, research defect investigations, and register to be </w:t>
            </w:r>
            <w:r w:rsidR="00115059">
              <w:t xml:space="preserve">notified </w:t>
            </w:r>
            <w:r>
              <w:t>when recalls occur.</w:t>
            </w:r>
          </w:p>
          <w:p w14:paraId="5F5011E9" w14:textId="085E0055" w:rsidR="00DD420E" w:rsidRDefault="00DD420E" w:rsidP="00973A48">
            <w:pPr>
              <w:spacing w:before="180"/>
              <w:ind w:left="188"/>
            </w:pPr>
            <w:r>
              <w:rPr>
                <w:b/>
              </w:rPr>
              <w:t>Federal</w:t>
            </w:r>
            <w:r>
              <w:rPr>
                <w:b/>
                <w:spacing w:val="-24"/>
              </w:rPr>
              <w:t xml:space="preserve"> </w:t>
            </w:r>
            <w:r>
              <w:rPr>
                <w:b/>
              </w:rPr>
              <w:t>Aviation</w:t>
            </w:r>
            <w:r>
              <w:rPr>
                <w:b/>
                <w:spacing w:val="-23"/>
              </w:rPr>
              <w:t xml:space="preserve"> </w:t>
            </w:r>
            <w:r>
              <w:rPr>
                <w:b/>
              </w:rPr>
              <w:t>Administration:</w:t>
            </w:r>
            <w:r>
              <w:rPr>
                <w:b/>
                <w:spacing w:val="-24"/>
              </w:rPr>
              <w:t xml:space="preserve"> </w:t>
            </w:r>
            <w:r>
              <w:t>Flying</w:t>
            </w:r>
            <w:r>
              <w:rPr>
                <w:spacing w:val="-23"/>
              </w:rPr>
              <w:t xml:space="preserve"> </w:t>
            </w:r>
            <w:r>
              <w:t>with</w:t>
            </w:r>
            <w:r>
              <w:rPr>
                <w:spacing w:val="-24"/>
              </w:rPr>
              <w:t xml:space="preserve"> </w:t>
            </w:r>
            <w:r>
              <w:t xml:space="preserve">children </w:t>
            </w:r>
            <w:hyperlink r:id="rId36" w:history="1">
              <w:r w:rsidR="005706F8" w:rsidRPr="006B79C9">
                <w:rPr>
                  <w:rStyle w:val="Hyperlink"/>
                  <w:i/>
                  <w:iCs/>
                </w:rPr>
                <w:t>h</w:t>
              </w:r>
              <w:r w:rsidR="005706F8" w:rsidRPr="00973A48">
                <w:rPr>
                  <w:rStyle w:val="Hyperlink"/>
                  <w:i/>
                  <w:iCs/>
                </w:rPr>
                <w:t>ttp://www.faa.gov/travelers/fly_children</w:t>
              </w:r>
            </w:hyperlink>
          </w:p>
          <w:p w14:paraId="1DCBF263" w14:textId="3D7DE6AC" w:rsidR="00DD420E" w:rsidRDefault="00DD420E" w:rsidP="00973A48">
            <w:pPr>
              <w:spacing w:before="180"/>
              <w:ind w:left="188"/>
              <w:rPr>
                <w:i/>
              </w:rPr>
            </w:pPr>
            <w:r>
              <w:rPr>
                <w:b/>
                <w:w w:val="98"/>
              </w:rPr>
              <w:t>National</w:t>
            </w:r>
            <w:r>
              <w:rPr>
                <w:b/>
                <w:spacing w:val="-1"/>
              </w:rPr>
              <w:t xml:space="preserve"> </w:t>
            </w:r>
            <w:r>
              <w:rPr>
                <w:b/>
                <w:spacing w:val="-14"/>
              </w:rPr>
              <w:t>T</w:t>
            </w:r>
            <w:r>
              <w:rPr>
                <w:b/>
                <w:w w:val="95"/>
              </w:rPr>
              <w:t>ransportation</w:t>
            </w:r>
            <w:r>
              <w:rPr>
                <w:b/>
                <w:spacing w:val="-1"/>
              </w:rPr>
              <w:t xml:space="preserve"> </w:t>
            </w:r>
            <w:r>
              <w:rPr>
                <w:b/>
                <w:w w:val="98"/>
              </w:rPr>
              <w:t>Safety</w:t>
            </w:r>
            <w:r>
              <w:rPr>
                <w:b/>
                <w:spacing w:val="-1"/>
              </w:rPr>
              <w:t xml:space="preserve"> </w:t>
            </w:r>
            <w:r>
              <w:rPr>
                <w:b/>
                <w:w w:val="96"/>
              </w:rPr>
              <w:t>Board:</w:t>
            </w:r>
            <w:r>
              <w:rPr>
                <w:b/>
                <w:spacing w:val="-1"/>
              </w:rPr>
              <w:t xml:space="preserve"> </w:t>
            </w:r>
            <w:hyperlink r:id="rId37" w:history="1">
              <w:r w:rsidR="00A410DE" w:rsidRPr="004F3257">
                <w:rPr>
                  <w:rStyle w:val="Hyperlink"/>
                  <w:i/>
                  <w:w w:val="101"/>
                </w:rPr>
                <w:t>ww</w:t>
              </w:r>
              <w:r w:rsidR="00A410DE" w:rsidRPr="004F3257">
                <w:rPr>
                  <w:rStyle w:val="Hyperlink"/>
                  <w:i/>
                  <w:spacing w:val="-7"/>
                  <w:w w:val="101"/>
                </w:rPr>
                <w:t>w.ntsb.gov</w:t>
              </w:r>
            </w:hyperlink>
          </w:p>
          <w:p w14:paraId="341E722B" w14:textId="0F09CA7F" w:rsidR="00DD420E" w:rsidRDefault="00DD420E" w:rsidP="00FC3F47">
            <w:pPr>
              <w:ind w:left="187" w:firstLine="187"/>
            </w:pPr>
            <w:r>
              <w:t xml:space="preserve">An independent federal U.S. agency that investigates </w:t>
            </w:r>
            <w:r w:rsidR="005C29EF" w:rsidRPr="00477F74">
              <w:t>significant</w:t>
            </w:r>
            <w:r>
              <w:t xml:space="preserve"> crashes and </w:t>
            </w:r>
            <w:proofErr w:type="gramStart"/>
            <w:r>
              <w:t>researches</w:t>
            </w:r>
            <w:proofErr w:type="gramEnd"/>
            <w:r>
              <w:t xml:space="preserve"> means of prevention.</w:t>
            </w:r>
          </w:p>
          <w:p w14:paraId="54CDF89A" w14:textId="5F743D5B" w:rsidR="00F845B7" w:rsidRDefault="00DD420E" w:rsidP="00973A48">
            <w:pPr>
              <w:spacing w:before="180"/>
              <w:ind w:left="188"/>
              <w:rPr>
                <w:i/>
              </w:rPr>
            </w:pPr>
            <w:r>
              <w:rPr>
                <w:b/>
                <w:spacing w:val="-14"/>
              </w:rPr>
              <w:t>T</w:t>
            </w:r>
            <w:r>
              <w:rPr>
                <w:b/>
                <w:w w:val="95"/>
              </w:rPr>
              <w:t>ransport</w:t>
            </w:r>
            <w:r>
              <w:rPr>
                <w:b/>
                <w:spacing w:val="-1"/>
              </w:rPr>
              <w:t xml:space="preserve"> </w:t>
            </w:r>
            <w:r>
              <w:rPr>
                <w:b/>
                <w:w w:val="97"/>
              </w:rPr>
              <w:t>Canada:</w:t>
            </w:r>
            <w:r>
              <w:rPr>
                <w:b/>
                <w:spacing w:val="-1"/>
              </w:rPr>
              <w:t xml:space="preserve"> </w:t>
            </w:r>
            <w:hyperlink r:id="rId38" w:history="1">
              <w:r w:rsidR="00F845B7" w:rsidRPr="004F3257">
                <w:rPr>
                  <w:rStyle w:val="Hyperlink"/>
                  <w:i/>
                  <w:w w:val="101"/>
                </w:rPr>
                <w:t>ww</w:t>
              </w:r>
              <w:r w:rsidR="00F845B7" w:rsidRPr="004F3257">
                <w:rPr>
                  <w:rStyle w:val="Hyperlink"/>
                  <w:i/>
                  <w:spacing w:val="-7"/>
                  <w:w w:val="101"/>
                </w:rPr>
                <w:t>w</w:t>
              </w:r>
              <w:r w:rsidR="00F845B7" w:rsidRPr="004F3257">
                <w:rPr>
                  <w:rStyle w:val="Hyperlink"/>
                  <w:i/>
                </w:rPr>
                <w:t>.tc.gc.ca/roadsafety/safedrivers</w:t>
              </w:r>
            </w:hyperlink>
          </w:p>
          <w:p w14:paraId="5F07715C" w14:textId="2B9C9689" w:rsidR="00DD420E" w:rsidRDefault="00DD420E" w:rsidP="00973A48">
            <w:pPr>
              <w:ind w:left="188" w:firstLine="180"/>
            </w:pPr>
            <w:r>
              <w:t>Canada's federal transportation safety agency.</w:t>
            </w:r>
          </w:p>
          <w:p w14:paraId="14DF2D17" w14:textId="77777777" w:rsidR="00325CA3" w:rsidRDefault="00325CA3" w:rsidP="00973A48">
            <w:pPr>
              <w:ind w:left="188" w:firstLine="180"/>
            </w:pPr>
          </w:p>
          <w:p w14:paraId="1148F40D" w14:textId="44C43FAE" w:rsidR="00325CA3" w:rsidRDefault="00325CA3" w:rsidP="00325CA3">
            <w:pPr>
              <w:ind w:left="188" w:hanging="1"/>
            </w:pPr>
            <w:r w:rsidRPr="00325CA3">
              <w:rPr>
                <w:b/>
                <w:bCs/>
              </w:rPr>
              <w:t xml:space="preserve">Centers for Disease Control: </w:t>
            </w:r>
            <w:hyperlink r:id="rId39" w:history="1">
              <w:r w:rsidRPr="00325CA3">
                <w:rPr>
                  <w:rStyle w:val="Hyperlink"/>
                  <w:i/>
                  <w:iCs/>
                </w:rPr>
                <w:t>https://www.cdc.gov/child-passenger-safety/about/index.html</w:t>
              </w:r>
            </w:hyperlink>
          </w:p>
          <w:p w14:paraId="3B94B7AE" w14:textId="77777777" w:rsidR="00DD420E" w:rsidRPr="00EA6C1E" w:rsidRDefault="00DD420E" w:rsidP="00AB7298">
            <w:pPr>
              <w:spacing w:before="180"/>
              <w:rPr>
                <w:b/>
                <w:bCs/>
              </w:rPr>
            </w:pPr>
            <w:r w:rsidRPr="00EA6C1E">
              <w:rPr>
                <w:b/>
                <w:bCs/>
                <w:color w:val="2E3092"/>
              </w:rPr>
              <w:t>Add Your Favorites:</w:t>
            </w:r>
          </w:p>
          <w:p w14:paraId="4F4FE75F" w14:textId="47976EFC" w:rsidR="00A934D6" w:rsidRDefault="00DD420E" w:rsidP="001857E5">
            <w:pPr>
              <w:spacing w:before="20"/>
            </w:pPr>
            <w:r>
              <w:t>____________________________________________________</w:t>
            </w:r>
          </w:p>
        </w:tc>
        <w:tc>
          <w:tcPr>
            <w:tcW w:w="5681" w:type="dxa"/>
            <w:tcBorders>
              <w:top w:val="nil"/>
              <w:bottom w:val="single" w:sz="48" w:space="0" w:color="F8E390" w:themeColor="accent3"/>
            </w:tcBorders>
          </w:tcPr>
          <w:p w14:paraId="73A082F7" w14:textId="77777777" w:rsidR="00DD420E" w:rsidRPr="00973A48" w:rsidRDefault="00DD420E" w:rsidP="004571FC">
            <w:pPr>
              <w:rPr>
                <w:b/>
                <w:bCs/>
                <w:color w:val="2E3092" w:themeColor="text2"/>
                <w:sz w:val="24"/>
                <w:szCs w:val="24"/>
              </w:rPr>
            </w:pPr>
            <w:r w:rsidRPr="00973A48">
              <w:rPr>
                <w:b/>
                <w:bCs/>
                <w:color w:val="2E3092" w:themeColor="text2"/>
                <w:sz w:val="24"/>
                <w:szCs w:val="24"/>
              </w:rPr>
              <w:t>NATIONAL CONFERENCES WITH CPS FOCUS</w:t>
            </w:r>
          </w:p>
          <w:p w14:paraId="5816FEFF" w14:textId="37F539E9" w:rsidR="00604AA3" w:rsidRDefault="00DD420E" w:rsidP="00973A48">
            <w:pPr>
              <w:tabs>
                <w:tab w:val="left" w:pos="5045"/>
              </w:tabs>
              <w:spacing w:before="40"/>
              <w:ind w:left="218"/>
              <w:rPr>
                <w:i/>
                <w:color w:val="231F20"/>
                <w:spacing w:val="-1"/>
                <w:w w:val="102"/>
              </w:rPr>
            </w:pPr>
            <w:r>
              <w:rPr>
                <w:b/>
                <w:color w:val="231F20"/>
                <w:w w:val="99"/>
              </w:rPr>
              <w:t>Lifesavers:</w:t>
            </w:r>
            <w:r w:rsidR="004849E6">
              <w:rPr>
                <w:b/>
                <w:color w:val="231F20"/>
                <w:w w:val="99"/>
              </w:rPr>
              <w:t xml:space="preserve"> </w:t>
            </w:r>
            <w:hyperlink r:id="rId40" w:history="1">
              <w:r w:rsidR="004849E6" w:rsidRPr="004F3257">
                <w:rPr>
                  <w:rStyle w:val="Hyperlink"/>
                  <w:i/>
                  <w:w w:val="101"/>
                </w:rPr>
                <w:t>www.</w:t>
              </w:r>
              <w:r w:rsidR="004849E6" w:rsidRPr="004F3257">
                <w:rPr>
                  <w:rStyle w:val="Hyperlink"/>
                  <w:i/>
                  <w:spacing w:val="-1"/>
                  <w:w w:val="102"/>
                </w:rPr>
                <w:t>lifesaversconference.org</w:t>
              </w:r>
            </w:hyperlink>
          </w:p>
          <w:p w14:paraId="3A14B029" w14:textId="12BD98B3" w:rsidR="00604AA3" w:rsidRDefault="00DD420E" w:rsidP="00973A48">
            <w:pPr>
              <w:tabs>
                <w:tab w:val="left" w:pos="5045"/>
              </w:tabs>
              <w:spacing w:before="12"/>
              <w:ind w:left="218" w:right="26" w:hanging="1"/>
              <w:rPr>
                <w:i/>
                <w:color w:val="231F20"/>
                <w:w w:val="95"/>
              </w:rPr>
            </w:pPr>
            <w:proofErr w:type="spellStart"/>
            <w:r>
              <w:rPr>
                <w:b/>
                <w:color w:val="231F20"/>
                <w:w w:val="99"/>
              </w:rPr>
              <w:t>Kidz</w:t>
            </w:r>
            <w:proofErr w:type="spellEnd"/>
            <w:r>
              <w:rPr>
                <w:b/>
                <w:color w:val="231F20"/>
                <w:spacing w:val="-1"/>
              </w:rPr>
              <w:t xml:space="preserve"> </w:t>
            </w:r>
            <w:r>
              <w:rPr>
                <w:b/>
                <w:color w:val="231F20"/>
                <w:w w:val="96"/>
              </w:rPr>
              <w:t>In</w:t>
            </w:r>
            <w:r>
              <w:rPr>
                <w:b/>
                <w:color w:val="231F20"/>
                <w:spacing w:val="-1"/>
              </w:rPr>
              <w:t xml:space="preserve"> </w:t>
            </w:r>
            <w:r>
              <w:rPr>
                <w:b/>
                <w:color w:val="231F20"/>
                <w:w w:val="92"/>
              </w:rPr>
              <w:t>Motion:</w:t>
            </w:r>
            <w:r w:rsidR="004849E6">
              <w:rPr>
                <w:b/>
                <w:color w:val="231F20"/>
                <w:w w:val="92"/>
              </w:rPr>
              <w:t xml:space="preserve"> </w:t>
            </w:r>
            <w:hyperlink r:id="rId41" w:history="1">
              <w:r w:rsidR="004849E6" w:rsidRPr="004F3257">
                <w:rPr>
                  <w:rStyle w:val="Hyperlink"/>
                  <w:i/>
                  <w:w w:val="101"/>
                </w:rPr>
                <w:t>ww</w:t>
              </w:r>
              <w:r w:rsidR="004849E6" w:rsidRPr="004F3257">
                <w:rPr>
                  <w:rStyle w:val="Hyperlink"/>
                  <w:i/>
                  <w:spacing w:val="-7"/>
                  <w:w w:val="101"/>
                </w:rPr>
                <w:t>w</w:t>
              </w:r>
              <w:r w:rsidR="004849E6" w:rsidRPr="004F3257">
                <w:rPr>
                  <w:rStyle w:val="Hyperlink"/>
                  <w:i/>
                  <w:w w:val="95"/>
                </w:rPr>
                <w:t>.kidzinmotion.org</w:t>
              </w:r>
            </w:hyperlink>
          </w:p>
          <w:p w14:paraId="6FCD26A1" w14:textId="65231CCB" w:rsidR="00DD420E" w:rsidRDefault="00DD420E" w:rsidP="00973A48">
            <w:pPr>
              <w:tabs>
                <w:tab w:val="left" w:pos="5045"/>
              </w:tabs>
              <w:spacing w:before="12"/>
              <w:ind w:left="218" w:right="26" w:hanging="1"/>
              <w:rPr>
                <w:i/>
              </w:rPr>
            </w:pPr>
            <w:r>
              <w:rPr>
                <w:b/>
                <w:color w:val="231F20"/>
                <w:w w:val="104"/>
              </w:rPr>
              <w:t>TSD</w:t>
            </w:r>
            <w:r>
              <w:rPr>
                <w:b/>
                <w:color w:val="231F20"/>
                <w:spacing w:val="-1"/>
              </w:rPr>
              <w:t xml:space="preserve"> </w:t>
            </w:r>
            <w:r>
              <w:rPr>
                <w:b/>
                <w:color w:val="231F20"/>
              </w:rPr>
              <w:t>(school</w:t>
            </w:r>
            <w:r>
              <w:rPr>
                <w:b/>
                <w:color w:val="231F20"/>
                <w:spacing w:val="-1"/>
              </w:rPr>
              <w:t xml:space="preserve"> </w:t>
            </w:r>
            <w:r>
              <w:rPr>
                <w:b/>
                <w:color w:val="231F20"/>
                <w:w w:val="94"/>
              </w:rPr>
              <w:t>bus):</w:t>
            </w:r>
            <w:r w:rsidR="00604AA3">
              <w:rPr>
                <w:b/>
                <w:color w:val="231F20"/>
                <w:w w:val="94"/>
              </w:rPr>
              <w:t xml:space="preserve"> </w:t>
            </w:r>
            <w:hyperlink r:id="rId42" w:history="1">
              <w:r w:rsidR="000535FA" w:rsidRPr="006F294F">
                <w:rPr>
                  <w:rStyle w:val="Hyperlink"/>
                  <w:i/>
                  <w:iCs/>
                </w:rPr>
                <w:t>https://tsdconference.com/</w:t>
              </w:r>
            </w:hyperlink>
          </w:p>
          <w:p w14:paraId="0D79FC9C" w14:textId="457D8AFC" w:rsidR="00DD420E" w:rsidRPr="00973A48" w:rsidRDefault="00D51614" w:rsidP="00AB7298">
            <w:pPr>
              <w:spacing w:before="180"/>
              <w:rPr>
                <w:b/>
                <w:bCs/>
                <w:sz w:val="24"/>
                <w:szCs w:val="24"/>
                <w:lang w:val="fr-FR"/>
              </w:rPr>
            </w:pPr>
            <w:r>
              <w:rPr>
                <w:b/>
                <w:bCs/>
                <w:color w:val="2E3092" w:themeColor="text2"/>
                <w:sz w:val="24"/>
                <w:szCs w:val="24"/>
                <w:lang w:val="fr-FR"/>
              </w:rPr>
              <w:t>SEAT CHECK</w:t>
            </w:r>
            <w:r w:rsidR="00270F17">
              <w:rPr>
                <w:b/>
                <w:bCs/>
                <w:color w:val="2E3092" w:themeColor="text2"/>
                <w:sz w:val="24"/>
                <w:szCs w:val="24"/>
                <w:lang w:val="fr-FR"/>
              </w:rPr>
              <w:t>/TECHNICIAN</w:t>
            </w:r>
            <w:r w:rsidR="00DD420E" w:rsidRPr="00973A48">
              <w:rPr>
                <w:b/>
                <w:bCs/>
                <w:color w:val="2E3092" w:themeColor="text2"/>
                <w:sz w:val="24"/>
                <w:szCs w:val="24"/>
                <w:lang w:val="fr-FR"/>
              </w:rPr>
              <w:t xml:space="preserve"> LOCATOR</w:t>
            </w:r>
          </w:p>
          <w:p w14:paraId="7FDEFBDE" w14:textId="7779E52C" w:rsidR="0097575F" w:rsidRDefault="0097575F" w:rsidP="00973A48">
            <w:pPr>
              <w:spacing w:before="11"/>
              <w:ind w:left="218"/>
              <w:rPr>
                <w:b/>
                <w:color w:val="231F20"/>
                <w:lang w:val="fr-FR"/>
              </w:rPr>
            </w:pPr>
            <w:r>
              <w:rPr>
                <w:b/>
                <w:color w:val="231F20"/>
                <w:lang w:val="fr-FR"/>
              </w:rPr>
              <w:t xml:space="preserve">Washington State : </w:t>
            </w:r>
            <w:hyperlink r:id="rId43" w:history="1">
              <w:r w:rsidRPr="0097575F">
                <w:rPr>
                  <w:rStyle w:val="Hyperlink"/>
                  <w:bCs/>
                  <w:i/>
                  <w:iCs/>
                  <w:lang w:val="fr-FR"/>
                </w:rPr>
                <w:t>www.wacarseats.com</w:t>
              </w:r>
            </w:hyperlink>
          </w:p>
          <w:p w14:paraId="790FCDF3" w14:textId="56A06C5B" w:rsidR="00DD420E" w:rsidRDefault="00DD420E" w:rsidP="00973A48">
            <w:pPr>
              <w:ind w:left="218"/>
              <w:rPr>
                <w:i/>
                <w:color w:val="231F20"/>
                <w:lang w:val="fr-FR"/>
              </w:rPr>
            </w:pPr>
            <w:proofErr w:type="spellStart"/>
            <w:proofErr w:type="gramStart"/>
            <w:r w:rsidRPr="000E16F0">
              <w:rPr>
                <w:b/>
                <w:color w:val="231F20"/>
                <w:lang w:val="fr-FR"/>
              </w:rPr>
              <w:t>CPSTs</w:t>
            </w:r>
            <w:proofErr w:type="spellEnd"/>
            <w:r w:rsidRPr="000E16F0">
              <w:rPr>
                <w:b/>
                <w:color w:val="231F20"/>
                <w:lang w:val="fr-FR"/>
              </w:rPr>
              <w:t>:</w:t>
            </w:r>
            <w:proofErr w:type="gramEnd"/>
            <w:r w:rsidRPr="000E16F0">
              <w:rPr>
                <w:b/>
                <w:color w:val="231F20"/>
                <w:lang w:val="fr-FR"/>
              </w:rPr>
              <w:t xml:space="preserve"> </w:t>
            </w:r>
            <w:hyperlink r:id="rId44" w:history="1">
              <w:r w:rsidR="004849E6" w:rsidRPr="004F3257">
                <w:rPr>
                  <w:rStyle w:val="Hyperlink"/>
                  <w:i/>
                  <w:lang w:val="fr-FR"/>
                </w:rPr>
                <w:t>http://cert.safekids.org</w:t>
              </w:r>
            </w:hyperlink>
          </w:p>
          <w:p w14:paraId="6E5CD790" w14:textId="77777777" w:rsidR="00DD420E" w:rsidRPr="00973A48" w:rsidRDefault="00DD420E" w:rsidP="00AB7298">
            <w:pPr>
              <w:spacing w:before="180"/>
              <w:rPr>
                <w:b/>
                <w:bCs/>
                <w:sz w:val="24"/>
                <w:szCs w:val="24"/>
                <w:lang w:val="fr-FR"/>
              </w:rPr>
            </w:pPr>
            <w:r w:rsidRPr="00973A48">
              <w:rPr>
                <w:b/>
                <w:bCs/>
                <w:color w:val="2E3092" w:themeColor="text2"/>
                <w:sz w:val="24"/>
                <w:szCs w:val="24"/>
                <w:lang w:val="fr-FR"/>
              </w:rPr>
              <w:t>LISTSERVS/FACEBOOK PAGES</w:t>
            </w:r>
          </w:p>
          <w:p w14:paraId="7AC6ABEA" w14:textId="77777777" w:rsidR="00DD420E" w:rsidRDefault="00DD420E" w:rsidP="00FC3F47">
            <w:pPr>
              <w:ind w:left="218"/>
            </w:pPr>
            <w:r>
              <w:t>These conversation groups allow CPSTs to ask questions, share answers, relate CPS experiences, and survey others:</w:t>
            </w:r>
          </w:p>
          <w:p w14:paraId="711AB202" w14:textId="7826596B" w:rsidR="00FC3F47" w:rsidRPr="00FC3F47" w:rsidRDefault="00DD420E" w:rsidP="009C0512">
            <w:pPr>
              <w:ind w:left="216"/>
              <w:rPr>
                <w:sz w:val="14"/>
                <w:szCs w:val="14"/>
              </w:rPr>
            </w:pPr>
            <w:r w:rsidRPr="007E406B">
              <w:rPr>
                <w:b/>
                <w:bCs/>
              </w:rPr>
              <w:t>CPSP</w:t>
            </w:r>
            <w:r w:rsidR="00973A48">
              <w:rPr>
                <w:b/>
                <w:bCs/>
              </w:rPr>
              <w:t xml:space="preserve"> </w:t>
            </w:r>
            <w:r w:rsidRPr="007E406B">
              <w:rPr>
                <w:b/>
                <w:bCs/>
              </w:rPr>
              <w:t>List:</w:t>
            </w:r>
            <w:r>
              <w:rPr>
                <w:rFonts w:ascii="Lucida Sans"/>
                <w:b/>
              </w:rPr>
              <w:t xml:space="preserve"> </w:t>
            </w:r>
            <w:r>
              <w:t xml:space="preserve">General CPST discussion. </w:t>
            </w:r>
            <w:r w:rsidR="00D17106">
              <w:br/>
            </w:r>
            <w:r>
              <w:t xml:space="preserve">Go to </w:t>
            </w:r>
            <w:hyperlink r:id="rId45" w:history="1">
              <w:r w:rsidR="00A965F8" w:rsidRPr="00A577AC">
                <w:rPr>
                  <w:rStyle w:val="Hyperlink"/>
                  <w:i/>
                  <w:iCs/>
                </w:rPr>
                <w:t>https://groups.io/g/CPSPList</w:t>
              </w:r>
            </w:hyperlink>
          </w:p>
          <w:p w14:paraId="359C4906" w14:textId="734CD3CC" w:rsidR="00FC3F47" w:rsidRPr="00FC3F47" w:rsidRDefault="00DD420E" w:rsidP="00FC3F47">
            <w:pPr>
              <w:ind w:left="216"/>
              <w:rPr>
                <w:i/>
                <w:color w:val="0000FF" w:themeColor="hyperlink"/>
                <w:sz w:val="14"/>
                <w:szCs w:val="14"/>
                <w:u w:val="single"/>
              </w:rPr>
            </w:pPr>
            <w:r>
              <w:rPr>
                <w:b/>
              </w:rPr>
              <w:t>CPS-in-HealthCare</w:t>
            </w:r>
            <w:r>
              <w:t xml:space="preserve">: Connects nurses on CPS issues. </w:t>
            </w:r>
            <w:r w:rsidR="00D17106">
              <w:br/>
            </w:r>
            <w:r>
              <w:t xml:space="preserve">Go to </w:t>
            </w:r>
            <w:hyperlink r:id="rId46" w:history="1">
              <w:r w:rsidR="00A965F8" w:rsidRPr="00A965F8">
                <w:rPr>
                  <w:rStyle w:val="Hyperlink"/>
                  <w:i/>
                  <w:iCs/>
                </w:rPr>
                <w:t>https://groups.google.com/g/cpsinhc</w:t>
              </w:r>
            </w:hyperlink>
          </w:p>
          <w:p w14:paraId="6995CCB0" w14:textId="02E58F22" w:rsidR="00973A48" w:rsidRDefault="00973A48" w:rsidP="00973A48">
            <w:pPr>
              <w:ind w:left="216"/>
              <w:rPr>
                <w:b/>
                <w:bCs/>
              </w:rPr>
            </w:pPr>
            <w:r>
              <w:rPr>
                <w:b/>
                <w:bCs/>
              </w:rPr>
              <w:t>Safe Transport of Children with Disabilities</w:t>
            </w:r>
            <w:r w:rsidR="00DD420E" w:rsidRPr="00973A48">
              <w:rPr>
                <w:b/>
                <w:bCs/>
              </w:rPr>
              <w:t>:</w:t>
            </w:r>
            <w:r w:rsidR="005706F8" w:rsidRPr="00973A48">
              <w:rPr>
                <w:b/>
                <w:bCs/>
              </w:rPr>
              <w:t xml:space="preserve"> </w:t>
            </w:r>
          </w:p>
          <w:p w14:paraId="13120DD9" w14:textId="167DD876" w:rsidR="00DD420E" w:rsidRDefault="00DD420E" w:rsidP="00973A48">
            <w:pPr>
              <w:ind w:left="216"/>
            </w:pPr>
            <w:r w:rsidRPr="00973A48">
              <w:t>E</w:t>
            </w:r>
            <w:r w:rsidRPr="004571FC">
              <w:t xml:space="preserve">mail </w:t>
            </w:r>
            <w:hyperlink r:id="rId47">
              <w:r w:rsidRPr="00A965F8">
                <w:rPr>
                  <w:i/>
                  <w:iCs/>
                </w:rPr>
                <w:t>ajmcgove@iu.edu</w:t>
              </w:r>
            </w:hyperlink>
            <w:r w:rsidR="00FC3F47">
              <w:t xml:space="preserve">. </w:t>
            </w:r>
            <w:r w:rsidRPr="004571FC">
              <w:t>Put “Safe transport of children with disabilities” in the subject line.</w:t>
            </w:r>
          </w:p>
          <w:p w14:paraId="476C00C0" w14:textId="6600E107" w:rsidR="00DA66F4" w:rsidRPr="00DA66F4" w:rsidRDefault="00CD5D32" w:rsidP="00DA66F4">
            <w:pPr>
              <w:ind w:left="216"/>
            </w:pPr>
            <w:r w:rsidRPr="00CD5D32">
              <w:rPr>
                <w:b/>
                <w:bCs/>
              </w:rPr>
              <w:t xml:space="preserve">Other Facebook Groups and Pages: </w:t>
            </w:r>
            <w:r w:rsidRPr="009D5A8D">
              <w:t xml:space="preserve">CPS Tech Talk, Kids </w:t>
            </w:r>
            <w:proofErr w:type="gramStart"/>
            <w:r w:rsidRPr="009D5A8D">
              <w:t>In</w:t>
            </w:r>
            <w:proofErr w:type="gramEnd"/>
            <w:r w:rsidRPr="009D5A8D">
              <w:t xml:space="preserve"> Cars, National CPS Certification, National Child Passenger Safety Board, Safe Kids Worldwide, National Safety Council</w:t>
            </w:r>
          </w:p>
        </w:tc>
      </w:tr>
      <w:tr w:rsidR="00FB40D5" w:rsidRPr="000E16F0" w14:paraId="263F8DD5" w14:textId="77777777" w:rsidTr="00282AE0">
        <w:trPr>
          <w:trHeight w:val="681"/>
        </w:trPr>
        <w:tc>
          <w:tcPr>
            <w:tcW w:w="11235" w:type="dxa"/>
            <w:gridSpan w:val="2"/>
            <w:tcBorders>
              <w:top w:val="single" w:sz="48" w:space="0" w:color="F8E390" w:themeColor="accent3"/>
              <w:bottom w:val="nil"/>
            </w:tcBorders>
            <w:shd w:val="clear" w:color="auto" w:fill="2E3092" w:themeFill="text2"/>
            <w:vAlign w:val="center"/>
          </w:tcPr>
          <w:p w14:paraId="5CEB53E4" w14:textId="302A759D" w:rsidR="00FB40D5" w:rsidRDefault="00E17909" w:rsidP="00D55D3F">
            <w:pPr>
              <w:rPr>
                <w:b/>
                <w:bCs/>
                <w:color w:val="2E3092" w:themeColor="text2"/>
              </w:rPr>
            </w:pPr>
            <w:r>
              <w:rPr>
                <w:b/>
                <w:bCs/>
                <w:color w:val="2E3092" w:themeColor="text2"/>
              </w:rPr>
              <w:t xml:space="preserve"> </w:t>
            </w:r>
          </w:p>
          <w:p w14:paraId="42E3A435" w14:textId="5E74700D" w:rsidR="00D55D3F" w:rsidRDefault="00D55D3F" w:rsidP="00D55D3F">
            <w:pPr>
              <w:ind w:left="1135" w:right="1237"/>
              <w:jc w:val="center"/>
              <w:rPr>
                <w:b/>
                <w:bCs/>
                <w:color w:val="2E3092" w:themeColor="text2"/>
              </w:rPr>
            </w:pPr>
            <w:r w:rsidRPr="00D55D3F">
              <w:rPr>
                <w:rFonts w:ascii="Lucida Sans"/>
                <w:b/>
                <w:color w:val="FFFFFF"/>
                <w:sz w:val="33"/>
              </w:rPr>
              <w:t>LOCAL CPS RESOURCES</w:t>
            </w:r>
          </w:p>
          <w:p w14:paraId="31EB2D8F" w14:textId="321F6098" w:rsidR="00D55D3F" w:rsidRPr="00D55D3F" w:rsidRDefault="00D55D3F" w:rsidP="00D55D3F">
            <w:pPr>
              <w:tabs>
                <w:tab w:val="left" w:pos="4127"/>
              </w:tabs>
            </w:pPr>
            <w:r>
              <w:tab/>
            </w:r>
          </w:p>
        </w:tc>
      </w:tr>
      <w:tr w:rsidR="00D55D3F" w:rsidRPr="000E16F0" w14:paraId="2C4B16D5" w14:textId="77777777" w:rsidTr="00A33193">
        <w:trPr>
          <w:trHeight w:val="6948"/>
        </w:trPr>
        <w:tc>
          <w:tcPr>
            <w:tcW w:w="5554" w:type="dxa"/>
            <w:tcBorders>
              <w:top w:val="nil"/>
            </w:tcBorders>
          </w:tcPr>
          <w:p w14:paraId="742A5527" w14:textId="77777777" w:rsidR="00376800" w:rsidRPr="00B83392" w:rsidRDefault="00376800" w:rsidP="005276CD">
            <w:pPr>
              <w:spacing w:before="240"/>
              <w:ind w:firstLine="14"/>
              <w:rPr>
                <w:b/>
                <w:bCs/>
                <w:sz w:val="22"/>
              </w:rPr>
            </w:pPr>
            <w:r w:rsidRPr="00B83392">
              <w:rPr>
                <w:b/>
                <w:bCs/>
                <w:color w:val="2E3092"/>
                <w:sz w:val="22"/>
              </w:rPr>
              <w:t>CPS PEOPLE IN OUR STATE/AREA</w:t>
            </w:r>
          </w:p>
          <w:p w14:paraId="1711B494" w14:textId="77777777" w:rsidR="00376800" w:rsidRPr="00B83392" w:rsidRDefault="00376800" w:rsidP="005276CD">
            <w:pPr>
              <w:spacing w:before="240"/>
              <w:ind w:firstLine="14"/>
              <w:rPr>
                <w:b/>
                <w:sz w:val="22"/>
              </w:rPr>
            </w:pPr>
            <w:r w:rsidRPr="00B83392">
              <w:rPr>
                <w:b/>
                <w:color w:val="2E3092"/>
                <w:sz w:val="22"/>
              </w:rPr>
              <w:t>State CPS Project Manager</w:t>
            </w:r>
          </w:p>
          <w:p w14:paraId="50D0FBF8" w14:textId="77777777" w:rsidR="000203B9" w:rsidRPr="00B83392" w:rsidRDefault="006F2A25" w:rsidP="000203B9">
            <w:pPr>
              <w:ind w:firstLine="14"/>
              <w:rPr>
                <w:sz w:val="22"/>
              </w:rPr>
            </w:pPr>
            <w:r w:rsidRPr="00B83392">
              <w:rPr>
                <w:sz w:val="22"/>
              </w:rPr>
              <w:t xml:space="preserve">Cesi Velez </w:t>
            </w:r>
          </w:p>
          <w:p w14:paraId="6A90D3BC" w14:textId="793287D7" w:rsidR="000203B9" w:rsidRPr="00F54D32" w:rsidRDefault="000203B9" w:rsidP="000203B9">
            <w:pPr>
              <w:ind w:firstLine="14"/>
              <w:rPr>
                <w:i/>
                <w:iCs/>
                <w:color w:val="2E3092"/>
                <w:sz w:val="22"/>
              </w:rPr>
            </w:pPr>
            <w:hyperlink r:id="rId48" w:history="1">
              <w:r w:rsidRPr="00F54D32">
                <w:rPr>
                  <w:rStyle w:val="Hyperlink"/>
                  <w:i/>
                  <w:iCs/>
                  <w:sz w:val="22"/>
                </w:rPr>
                <w:t>velezc@cobl.us</w:t>
              </w:r>
            </w:hyperlink>
            <w:r w:rsidR="006F2A25" w:rsidRPr="00F54D32">
              <w:rPr>
                <w:i/>
                <w:iCs/>
                <w:color w:val="2E3092"/>
                <w:sz w:val="22"/>
              </w:rPr>
              <w:t xml:space="preserve"> </w:t>
            </w:r>
          </w:p>
          <w:p w14:paraId="6F3E59CB" w14:textId="1FCF2634" w:rsidR="000203B9" w:rsidRPr="00F54D32" w:rsidRDefault="000203B9" w:rsidP="000203B9">
            <w:pPr>
              <w:ind w:firstLine="14"/>
              <w:rPr>
                <w:i/>
                <w:iCs/>
                <w:color w:val="2E3092"/>
                <w:sz w:val="22"/>
              </w:rPr>
            </w:pPr>
            <w:hyperlink r:id="rId49" w:history="1">
              <w:r w:rsidRPr="00F54D32">
                <w:rPr>
                  <w:rStyle w:val="Hyperlink"/>
                  <w:i/>
                  <w:iCs/>
                  <w:sz w:val="22"/>
                </w:rPr>
                <w:t>www.wacarseats.com</w:t>
              </w:r>
            </w:hyperlink>
            <w:r w:rsidR="006F2A25" w:rsidRPr="00F54D32">
              <w:rPr>
                <w:i/>
                <w:iCs/>
                <w:color w:val="2E3092"/>
                <w:sz w:val="22"/>
              </w:rPr>
              <w:t xml:space="preserve"> </w:t>
            </w:r>
          </w:p>
          <w:p w14:paraId="12654231" w14:textId="318C524E" w:rsidR="000203B9" w:rsidRPr="00B83392" w:rsidRDefault="006F2A25" w:rsidP="000203B9">
            <w:pPr>
              <w:ind w:firstLine="14"/>
              <w:rPr>
                <w:color w:val="2E3092"/>
                <w:sz w:val="22"/>
              </w:rPr>
            </w:pPr>
            <w:r w:rsidRPr="00B83392">
              <w:rPr>
                <w:color w:val="2E3092"/>
                <w:sz w:val="22"/>
              </w:rPr>
              <w:t>253-447-3257</w:t>
            </w:r>
          </w:p>
          <w:p w14:paraId="1FE3A256" w14:textId="7D5A75C7" w:rsidR="00376800" w:rsidRPr="00B83392" w:rsidRDefault="00376800" w:rsidP="00AE0D03">
            <w:pPr>
              <w:spacing w:before="180"/>
              <w:ind w:firstLine="14"/>
              <w:rPr>
                <w:b/>
                <w:sz w:val="22"/>
              </w:rPr>
            </w:pPr>
            <w:r w:rsidRPr="00B83392">
              <w:rPr>
                <w:b/>
                <w:color w:val="2E3092"/>
                <w:w w:val="105"/>
                <w:sz w:val="22"/>
              </w:rPr>
              <w:t>CPS</w:t>
            </w:r>
            <w:r w:rsidRPr="00B83392">
              <w:rPr>
                <w:b/>
                <w:color w:val="2E3092"/>
                <w:spacing w:val="-36"/>
                <w:w w:val="105"/>
                <w:sz w:val="22"/>
              </w:rPr>
              <w:t xml:space="preserve"> </w:t>
            </w:r>
            <w:r w:rsidRPr="00B83392">
              <w:rPr>
                <w:b/>
                <w:color w:val="2E3092"/>
                <w:w w:val="105"/>
                <w:sz w:val="22"/>
              </w:rPr>
              <w:t>CERTIFICATION</w:t>
            </w:r>
            <w:r w:rsidRPr="00B83392">
              <w:rPr>
                <w:b/>
                <w:color w:val="2E3092"/>
                <w:spacing w:val="-35"/>
                <w:w w:val="105"/>
                <w:sz w:val="22"/>
              </w:rPr>
              <w:t xml:space="preserve"> </w:t>
            </w:r>
            <w:r w:rsidRPr="00B83392">
              <w:rPr>
                <w:b/>
                <w:color w:val="2E3092"/>
                <w:w w:val="105"/>
                <w:sz w:val="22"/>
              </w:rPr>
              <w:t>CLASS</w:t>
            </w:r>
            <w:r w:rsidRPr="00B83392">
              <w:rPr>
                <w:b/>
                <w:color w:val="2E3092"/>
                <w:spacing w:val="-36"/>
                <w:w w:val="105"/>
                <w:sz w:val="22"/>
              </w:rPr>
              <w:t xml:space="preserve"> </w:t>
            </w:r>
            <w:r w:rsidRPr="00B83392">
              <w:rPr>
                <w:b/>
                <w:color w:val="2E3092"/>
                <w:w w:val="105"/>
                <w:sz w:val="22"/>
              </w:rPr>
              <w:t>LEAD</w:t>
            </w:r>
            <w:r w:rsidRPr="00B83392">
              <w:rPr>
                <w:b/>
                <w:color w:val="2E3092"/>
                <w:spacing w:val="-35"/>
                <w:w w:val="105"/>
                <w:sz w:val="22"/>
              </w:rPr>
              <w:t xml:space="preserve"> </w:t>
            </w:r>
            <w:r w:rsidRPr="00B83392">
              <w:rPr>
                <w:b/>
                <w:color w:val="2E3092"/>
                <w:w w:val="105"/>
                <w:sz w:val="22"/>
              </w:rPr>
              <w:t>INSTRUCTOR</w:t>
            </w:r>
          </w:p>
          <w:p w14:paraId="6B74C40E" w14:textId="540B4B5A" w:rsidR="00C44021" w:rsidRPr="00B83392" w:rsidRDefault="00376800" w:rsidP="002A2E6A">
            <w:pPr>
              <w:tabs>
                <w:tab w:val="left" w:pos="4830"/>
                <w:tab w:val="left" w:pos="4910"/>
              </w:tabs>
              <w:spacing w:before="40"/>
              <w:ind w:right="173" w:firstLine="14"/>
              <w:jc w:val="both"/>
              <w:rPr>
                <w:color w:val="231F20"/>
                <w:sz w:val="22"/>
              </w:rPr>
            </w:pPr>
            <w:r w:rsidRPr="00B83392">
              <w:rPr>
                <w:color w:val="231F20"/>
                <w:sz w:val="22"/>
              </w:rPr>
              <w:t>Name:</w:t>
            </w:r>
            <w:sdt>
              <w:sdtPr>
                <w:rPr>
                  <w:color w:val="231F20"/>
                  <w:sz w:val="22"/>
                </w:rPr>
                <w:id w:val="508107022"/>
                <w:placeholder>
                  <w:docPart w:val="DefaultPlaceholder_-1854013440"/>
                </w:placeholder>
                <w:showingPlcHdr/>
                <w:text/>
              </w:sdtPr>
              <w:sdtEndPr/>
              <w:sdtContent>
                <w:r w:rsidR="006C0FD8" w:rsidRPr="00B83392">
                  <w:rPr>
                    <w:rStyle w:val="PlaceholderText"/>
                    <w:sz w:val="22"/>
                  </w:rPr>
                  <w:t>Click or tap here to enter text.</w:t>
                </w:r>
              </w:sdtContent>
            </w:sdt>
          </w:p>
          <w:p w14:paraId="1D084936" w14:textId="006D74BF" w:rsidR="00C44021" w:rsidRPr="00B83392" w:rsidRDefault="00376800" w:rsidP="002A2E6A">
            <w:pPr>
              <w:tabs>
                <w:tab w:val="left" w:pos="4830"/>
                <w:tab w:val="left" w:pos="4910"/>
              </w:tabs>
              <w:spacing w:before="40"/>
              <w:ind w:right="173" w:firstLine="14"/>
              <w:jc w:val="both"/>
              <w:rPr>
                <w:color w:val="231F20"/>
                <w:sz w:val="22"/>
              </w:rPr>
            </w:pPr>
            <w:r w:rsidRPr="00B83392">
              <w:rPr>
                <w:color w:val="231F20"/>
                <w:sz w:val="22"/>
              </w:rPr>
              <w:t>Email:</w:t>
            </w:r>
            <w:sdt>
              <w:sdtPr>
                <w:rPr>
                  <w:color w:val="231F20"/>
                  <w:sz w:val="22"/>
                </w:rPr>
                <w:id w:val="-1787337986"/>
                <w:placeholder>
                  <w:docPart w:val="DefaultPlaceholder_-1854013440"/>
                </w:placeholder>
                <w:showingPlcHdr/>
                <w:text/>
              </w:sdtPr>
              <w:sdtEndPr/>
              <w:sdtContent>
                <w:r w:rsidR="00C44021" w:rsidRPr="00B83392">
                  <w:rPr>
                    <w:rStyle w:val="PlaceholderText"/>
                    <w:sz w:val="22"/>
                  </w:rPr>
                  <w:t>Click or tap here to enter text.</w:t>
                </w:r>
              </w:sdtContent>
            </w:sdt>
          </w:p>
          <w:p w14:paraId="7AD76F5E" w14:textId="4958B63C" w:rsidR="00376800" w:rsidRPr="00B83392" w:rsidRDefault="00376800" w:rsidP="002A2E6A">
            <w:pPr>
              <w:tabs>
                <w:tab w:val="left" w:pos="4830"/>
                <w:tab w:val="left" w:pos="4910"/>
              </w:tabs>
              <w:spacing w:before="40"/>
              <w:ind w:right="173" w:firstLine="14"/>
              <w:jc w:val="both"/>
              <w:rPr>
                <w:sz w:val="22"/>
              </w:rPr>
            </w:pPr>
            <w:r w:rsidRPr="00B83392">
              <w:rPr>
                <w:color w:val="231F20"/>
                <w:sz w:val="22"/>
              </w:rPr>
              <w:t>Phone:</w:t>
            </w:r>
            <w:sdt>
              <w:sdtPr>
                <w:rPr>
                  <w:color w:val="231F20"/>
                  <w:sz w:val="22"/>
                </w:rPr>
                <w:id w:val="-2058386397"/>
                <w:placeholder>
                  <w:docPart w:val="DefaultPlaceholder_-1854013440"/>
                </w:placeholder>
                <w:showingPlcHdr/>
                <w:text/>
              </w:sdtPr>
              <w:sdtEndPr/>
              <w:sdtContent>
                <w:r w:rsidR="00C44021" w:rsidRPr="00B83392">
                  <w:rPr>
                    <w:rStyle w:val="PlaceholderText"/>
                    <w:sz w:val="22"/>
                  </w:rPr>
                  <w:t>Click or tap here to enter text.</w:t>
                </w:r>
              </w:sdtContent>
            </w:sdt>
          </w:p>
          <w:p w14:paraId="35D856D8" w14:textId="77777777" w:rsidR="00376800" w:rsidRPr="00B83392" w:rsidRDefault="00376800" w:rsidP="00AE0D03">
            <w:pPr>
              <w:spacing w:before="180"/>
              <w:ind w:firstLine="14"/>
              <w:rPr>
                <w:b/>
                <w:sz w:val="22"/>
              </w:rPr>
            </w:pPr>
            <w:r w:rsidRPr="00B83392">
              <w:rPr>
                <w:b/>
                <w:color w:val="2E3092"/>
                <w:sz w:val="22"/>
              </w:rPr>
              <w:t>LOCAL SAFE KIDS COORDINATOR/CPS LEAD</w:t>
            </w:r>
          </w:p>
          <w:p w14:paraId="384E6E08" w14:textId="12C59D7E" w:rsidR="00C44021" w:rsidRPr="00B83392" w:rsidRDefault="00376800" w:rsidP="002A2E6A">
            <w:pPr>
              <w:tabs>
                <w:tab w:val="left" w:pos="4857"/>
                <w:tab w:val="left" w:pos="4898"/>
              </w:tabs>
              <w:spacing w:before="40"/>
              <w:ind w:right="173" w:firstLine="14"/>
              <w:jc w:val="both"/>
              <w:rPr>
                <w:color w:val="231F20"/>
                <w:sz w:val="22"/>
              </w:rPr>
            </w:pPr>
            <w:r w:rsidRPr="00B83392">
              <w:rPr>
                <w:color w:val="231F20"/>
                <w:sz w:val="22"/>
              </w:rPr>
              <w:t>Name:</w:t>
            </w:r>
            <w:sdt>
              <w:sdtPr>
                <w:rPr>
                  <w:color w:val="231F20"/>
                  <w:sz w:val="22"/>
                </w:rPr>
                <w:id w:val="-65963764"/>
                <w:placeholder>
                  <w:docPart w:val="DefaultPlaceholder_-1854013440"/>
                </w:placeholder>
                <w:showingPlcHdr/>
                <w:text/>
              </w:sdtPr>
              <w:sdtEndPr/>
              <w:sdtContent>
                <w:r w:rsidR="00D118A8" w:rsidRPr="00B83392">
                  <w:rPr>
                    <w:rStyle w:val="PlaceholderText"/>
                    <w:sz w:val="22"/>
                  </w:rPr>
                  <w:t>Click or tap here to enter text.</w:t>
                </w:r>
              </w:sdtContent>
            </w:sdt>
          </w:p>
          <w:p w14:paraId="38B435ED" w14:textId="156C6DD1" w:rsidR="00C44021" w:rsidRPr="00B83392" w:rsidRDefault="00376800" w:rsidP="00C44021">
            <w:pPr>
              <w:tabs>
                <w:tab w:val="left" w:pos="4857"/>
                <w:tab w:val="left" w:pos="4898"/>
              </w:tabs>
              <w:spacing w:before="40"/>
              <w:ind w:right="173"/>
              <w:jc w:val="both"/>
              <w:rPr>
                <w:color w:val="231F20"/>
                <w:sz w:val="22"/>
              </w:rPr>
            </w:pPr>
            <w:r w:rsidRPr="00B83392">
              <w:rPr>
                <w:color w:val="231F20"/>
                <w:sz w:val="22"/>
              </w:rPr>
              <w:t>Email:</w:t>
            </w:r>
            <w:sdt>
              <w:sdtPr>
                <w:rPr>
                  <w:color w:val="231F20"/>
                  <w:sz w:val="22"/>
                </w:rPr>
                <w:id w:val="1976640237"/>
                <w:placeholder>
                  <w:docPart w:val="DefaultPlaceholder_-1854013440"/>
                </w:placeholder>
                <w:showingPlcHdr/>
                <w:text/>
              </w:sdtPr>
              <w:sdtEndPr/>
              <w:sdtContent>
                <w:r w:rsidR="00D118A8" w:rsidRPr="00B83392">
                  <w:rPr>
                    <w:rStyle w:val="PlaceholderText"/>
                    <w:sz w:val="22"/>
                  </w:rPr>
                  <w:t>Click or tap here to enter text.</w:t>
                </w:r>
              </w:sdtContent>
            </w:sdt>
          </w:p>
          <w:p w14:paraId="4788734F" w14:textId="1C4FA618" w:rsidR="00376800" w:rsidRPr="00B83392" w:rsidRDefault="00376800" w:rsidP="002A2E6A">
            <w:pPr>
              <w:tabs>
                <w:tab w:val="left" w:pos="4857"/>
                <w:tab w:val="left" w:pos="4898"/>
              </w:tabs>
              <w:spacing w:before="40"/>
              <w:ind w:right="173" w:firstLine="14"/>
              <w:jc w:val="both"/>
              <w:rPr>
                <w:sz w:val="22"/>
              </w:rPr>
            </w:pPr>
            <w:r w:rsidRPr="00B83392">
              <w:rPr>
                <w:color w:val="231F20"/>
                <w:sz w:val="22"/>
              </w:rPr>
              <w:t>Phone:</w:t>
            </w:r>
            <w:sdt>
              <w:sdtPr>
                <w:rPr>
                  <w:color w:val="231F20"/>
                  <w:sz w:val="22"/>
                </w:rPr>
                <w:id w:val="-1194616881"/>
                <w:placeholder>
                  <w:docPart w:val="DefaultPlaceholder_-1854013440"/>
                </w:placeholder>
                <w:showingPlcHdr/>
                <w:text/>
              </w:sdtPr>
              <w:sdtEndPr/>
              <w:sdtContent>
                <w:r w:rsidR="00D118A8" w:rsidRPr="00B83392">
                  <w:rPr>
                    <w:rStyle w:val="PlaceholderText"/>
                    <w:sz w:val="22"/>
                  </w:rPr>
                  <w:t>Click or tap here to enter text.</w:t>
                </w:r>
              </w:sdtContent>
            </w:sdt>
          </w:p>
          <w:p w14:paraId="58BC8B8B" w14:textId="77777777" w:rsidR="00376800" w:rsidRPr="00B83392" w:rsidRDefault="00376800" w:rsidP="005276CD">
            <w:pPr>
              <w:spacing w:before="240"/>
              <w:ind w:firstLine="14"/>
              <w:rPr>
                <w:b/>
                <w:sz w:val="22"/>
              </w:rPr>
            </w:pPr>
            <w:r w:rsidRPr="00B83392">
              <w:rPr>
                <w:b/>
                <w:color w:val="2E3092"/>
                <w:w w:val="95"/>
                <w:sz w:val="22"/>
              </w:rPr>
              <w:t>OTHER LOCAL COORDINATOR/INSTRUCTOR</w:t>
            </w:r>
          </w:p>
          <w:p w14:paraId="0B986212" w14:textId="6E8E7CCB" w:rsidR="00D118A8" w:rsidRPr="00B83392" w:rsidRDefault="00376800" w:rsidP="005276CD">
            <w:pPr>
              <w:tabs>
                <w:tab w:val="left" w:pos="4977"/>
                <w:tab w:val="left" w:pos="5018"/>
              </w:tabs>
              <w:spacing w:before="40"/>
              <w:ind w:right="173" w:firstLine="14"/>
              <w:jc w:val="both"/>
              <w:rPr>
                <w:color w:val="231F20"/>
                <w:sz w:val="22"/>
              </w:rPr>
            </w:pPr>
            <w:r w:rsidRPr="00B83392">
              <w:rPr>
                <w:color w:val="231F20"/>
                <w:sz w:val="22"/>
              </w:rPr>
              <w:t>Name:</w:t>
            </w:r>
            <w:sdt>
              <w:sdtPr>
                <w:rPr>
                  <w:color w:val="231F20"/>
                  <w:sz w:val="22"/>
                </w:rPr>
                <w:id w:val="1102833358"/>
                <w:placeholder>
                  <w:docPart w:val="DefaultPlaceholder_-1854013440"/>
                </w:placeholder>
                <w:showingPlcHdr/>
                <w:text/>
              </w:sdtPr>
              <w:sdtEndPr/>
              <w:sdtContent>
                <w:r w:rsidR="00671897" w:rsidRPr="00B83392">
                  <w:rPr>
                    <w:rStyle w:val="PlaceholderText"/>
                    <w:sz w:val="22"/>
                  </w:rPr>
                  <w:t>Click or tap here to enter text.</w:t>
                </w:r>
              </w:sdtContent>
            </w:sdt>
            <w:r w:rsidR="000F1556" w:rsidRPr="00B83392">
              <w:rPr>
                <w:color w:val="231F20"/>
                <w:sz w:val="22"/>
              </w:rPr>
              <w:t xml:space="preserve"> </w:t>
            </w:r>
          </w:p>
          <w:p w14:paraId="3BEB66F2" w14:textId="6335AE41" w:rsidR="00D118A8" w:rsidRPr="00B83392" w:rsidRDefault="00376800" w:rsidP="005276CD">
            <w:pPr>
              <w:tabs>
                <w:tab w:val="left" w:pos="4977"/>
                <w:tab w:val="left" w:pos="5018"/>
              </w:tabs>
              <w:spacing w:before="40"/>
              <w:ind w:right="173" w:firstLine="14"/>
              <w:jc w:val="both"/>
              <w:rPr>
                <w:color w:val="231F20"/>
                <w:sz w:val="22"/>
              </w:rPr>
            </w:pPr>
            <w:r w:rsidRPr="00B83392">
              <w:rPr>
                <w:color w:val="231F20"/>
                <w:sz w:val="22"/>
              </w:rPr>
              <w:t>Email:</w:t>
            </w:r>
            <w:sdt>
              <w:sdtPr>
                <w:rPr>
                  <w:color w:val="231F20"/>
                  <w:sz w:val="22"/>
                </w:rPr>
                <w:id w:val="-1259206919"/>
                <w:placeholder>
                  <w:docPart w:val="DefaultPlaceholder_-1854013440"/>
                </w:placeholder>
                <w:showingPlcHdr/>
                <w:text/>
              </w:sdtPr>
              <w:sdtEndPr/>
              <w:sdtContent>
                <w:r w:rsidR="00671897" w:rsidRPr="00B83392">
                  <w:rPr>
                    <w:rStyle w:val="PlaceholderText"/>
                    <w:sz w:val="22"/>
                  </w:rPr>
                  <w:t>Click or tap here to enter text.</w:t>
                </w:r>
              </w:sdtContent>
            </w:sdt>
            <w:r w:rsidRPr="00B83392">
              <w:rPr>
                <w:color w:val="231F20"/>
                <w:sz w:val="22"/>
              </w:rPr>
              <w:t xml:space="preserve"> </w:t>
            </w:r>
          </w:p>
          <w:p w14:paraId="135EC91F" w14:textId="7DB9B945" w:rsidR="00B27BFD" w:rsidRPr="00B83392" w:rsidRDefault="00376800" w:rsidP="00DA66F4">
            <w:pPr>
              <w:tabs>
                <w:tab w:val="left" w:pos="4977"/>
                <w:tab w:val="left" w:pos="5018"/>
              </w:tabs>
              <w:spacing w:before="40"/>
              <w:ind w:right="173" w:firstLine="14"/>
              <w:jc w:val="both"/>
              <w:rPr>
                <w:sz w:val="22"/>
              </w:rPr>
            </w:pPr>
            <w:r w:rsidRPr="00B83392">
              <w:rPr>
                <w:color w:val="231F20"/>
                <w:sz w:val="22"/>
              </w:rPr>
              <w:t>Phone:</w:t>
            </w:r>
            <w:sdt>
              <w:sdtPr>
                <w:rPr>
                  <w:color w:val="231F20"/>
                  <w:sz w:val="22"/>
                </w:rPr>
                <w:id w:val="-2138629841"/>
                <w:placeholder>
                  <w:docPart w:val="DefaultPlaceholder_-1854013440"/>
                </w:placeholder>
                <w:showingPlcHdr/>
                <w:text/>
              </w:sdtPr>
              <w:sdtEndPr/>
              <w:sdtContent>
                <w:r w:rsidR="00671897" w:rsidRPr="00B83392">
                  <w:rPr>
                    <w:rStyle w:val="PlaceholderText"/>
                    <w:sz w:val="22"/>
                  </w:rPr>
                  <w:t>Click or tap here to enter text.</w:t>
                </w:r>
              </w:sdtContent>
            </w:sdt>
            <w:r w:rsidR="000F1556" w:rsidRPr="00B83392">
              <w:rPr>
                <w:color w:val="231F20"/>
                <w:sz w:val="22"/>
              </w:rPr>
              <w:t xml:space="preserve"> </w:t>
            </w:r>
            <w:r w:rsidRPr="00B83392">
              <w:rPr>
                <w:sz w:val="22"/>
              </w:rPr>
              <w:br w:type="column"/>
            </w:r>
          </w:p>
        </w:tc>
        <w:tc>
          <w:tcPr>
            <w:tcW w:w="5681" w:type="dxa"/>
            <w:tcBorders>
              <w:top w:val="nil"/>
            </w:tcBorders>
          </w:tcPr>
          <w:p w14:paraId="46928315" w14:textId="77777777" w:rsidR="005A2745" w:rsidRPr="00B83392" w:rsidRDefault="005A2745" w:rsidP="005A2745">
            <w:pPr>
              <w:ind w:firstLine="14"/>
              <w:rPr>
                <w:b/>
                <w:color w:val="2E3092"/>
                <w:sz w:val="22"/>
              </w:rPr>
            </w:pPr>
          </w:p>
          <w:p w14:paraId="68EBE9DA" w14:textId="5C305DFC" w:rsidR="00376800" w:rsidRPr="00B83392" w:rsidRDefault="00376800" w:rsidP="005A2745">
            <w:pPr>
              <w:ind w:firstLine="14"/>
              <w:rPr>
                <w:b/>
                <w:color w:val="2E3092"/>
                <w:sz w:val="22"/>
              </w:rPr>
            </w:pPr>
            <w:r w:rsidRPr="00B83392">
              <w:rPr>
                <w:b/>
                <w:color w:val="2E3092"/>
                <w:sz w:val="22"/>
              </w:rPr>
              <w:t>CPS PROGRAMS IN OUR STATE/AREA</w:t>
            </w:r>
          </w:p>
          <w:p w14:paraId="1F52E389" w14:textId="77777777" w:rsidR="005A2745" w:rsidRPr="00B83392" w:rsidRDefault="005A2745" w:rsidP="005A2745">
            <w:pPr>
              <w:ind w:firstLine="14"/>
              <w:rPr>
                <w:b/>
                <w:sz w:val="22"/>
              </w:rPr>
            </w:pPr>
          </w:p>
          <w:p w14:paraId="7CE8A345" w14:textId="77777777" w:rsidR="00105498" w:rsidRPr="00B83392" w:rsidRDefault="00105498" w:rsidP="005A2745">
            <w:pPr>
              <w:ind w:left="35"/>
              <w:rPr>
                <w:color w:val="20296B" w:themeColor="accent1" w:themeShade="BF"/>
                <w:sz w:val="22"/>
              </w:rPr>
            </w:pPr>
            <w:r w:rsidRPr="00B83392">
              <w:rPr>
                <w:b/>
                <w:color w:val="2B3890" w:themeColor="accent1"/>
                <w:spacing w:val="-1"/>
                <w:sz w:val="22"/>
              </w:rPr>
              <w:t>WASHINGTON</w:t>
            </w:r>
            <w:r w:rsidRPr="00B83392">
              <w:rPr>
                <w:b/>
                <w:color w:val="2B3890" w:themeColor="accent1"/>
                <w:spacing w:val="7"/>
                <w:sz w:val="22"/>
              </w:rPr>
              <w:t xml:space="preserve"> </w:t>
            </w:r>
            <w:r w:rsidRPr="00B83392">
              <w:rPr>
                <w:b/>
                <w:color w:val="2B3890" w:themeColor="accent1"/>
                <w:sz w:val="22"/>
              </w:rPr>
              <w:t>TRAFFIC</w:t>
            </w:r>
            <w:r w:rsidRPr="00B83392">
              <w:rPr>
                <w:b/>
                <w:color w:val="2B3890" w:themeColor="accent1"/>
                <w:spacing w:val="7"/>
                <w:sz w:val="22"/>
              </w:rPr>
              <w:t xml:space="preserve"> </w:t>
            </w:r>
            <w:r w:rsidRPr="00B83392">
              <w:rPr>
                <w:b/>
                <w:color w:val="2B3890" w:themeColor="accent1"/>
                <w:sz w:val="22"/>
              </w:rPr>
              <w:t>SAFETY</w:t>
            </w:r>
            <w:r w:rsidRPr="00B83392">
              <w:rPr>
                <w:b/>
                <w:color w:val="2B3890" w:themeColor="accent1"/>
                <w:spacing w:val="7"/>
                <w:sz w:val="22"/>
              </w:rPr>
              <w:t xml:space="preserve"> </w:t>
            </w:r>
            <w:r w:rsidRPr="00B83392">
              <w:rPr>
                <w:b/>
                <w:color w:val="2B3890" w:themeColor="accent1"/>
                <w:sz w:val="22"/>
              </w:rPr>
              <w:t>COMMISSION</w:t>
            </w:r>
          </w:p>
          <w:p w14:paraId="03CC9BD6" w14:textId="77777777" w:rsidR="00105498" w:rsidRPr="00B83392" w:rsidRDefault="00105498" w:rsidP="005A2745">
            <w:pPr>
              <w:ind w:left="35"/>
              <w:rPr>
                <w:bCs/>
                <w:sz w:val="22"/>
              </w:rPr>
            </w:pPr>
            <w:r w:rsidRPr="00B83392">
              <w:rPr>
                <w:bCs/>
                <w:color w:val="231F20"/>
                <w:sz w:val="22"/>
              </w:rPr>
              <w:t>Highway</w:t>
            </w:r>
            <w:r w:rsidRPr="00B83392">
              <w:rPr>
                <w:bCs/>
                <w:color w:val="231F20"/>
                <w:spacing w:val="18"/>
                <w:sz w:val="22"/>
              </w:rPr>
              <w:t xml:space="preserve"> </w:t>
            </w:r>
            <w:r w:rsidRPr="00B83392">
              <w:rPr>
                <w:bCs/>
                <w:color w:val="231F20"/>
                <w:sz w:val="22"/>
              </w:rPr>
              <w:t>Safety</w:t>
            </w:r>
            <w:r w:rsidRPr="00B83392">
              <w:rPr>
                <w:bCs/>
                <w:color w:val="231F20"/>
                <w:spacing w:val="19"/>
                <w:sz w:val="22"/>
              </w:rPr>
              <w:t xml:space="preserve"> </w:t>
            </w:r>
            <w:r w:rsidRPr="00B83392">
              <w:rPr>
                <w:bCs/>
                <w:color w:val="231F20"/>
                <w:sz w:val="22"/>
              </w:rPr>
              <w:t>Office</w:t>
            </w:r>
          </w:p>
          <w:p w14:paraId="533E498A" w14:textId="4F27D3FB" w:rsidR="00A13790" w:rsidRDefault="00A13790" w:rsidP="005A2745">
            <w:pPr>
              <w:ind w:left="35"/>
              <w:rPr>
                <w:i/>
                <w:color w:val="231F20"/>
                <w:sz w:val="22"/>
              </w:rPr>
            </w:pPr>
            <w:hyperlink r:id="rId50" w:history="1">
              <w:r w:rsidRPr="0030783D">
                <w:rPr>
                  <w:rStyle w:val="Hyperlink"/>
                  <w:i/>
                  <w:sz w:val="22"/>
                </w:rPr>
                <w:t>wtsc.wa.gov</w:t>
              </w:r>
            </w:hyperlink>
          </w:p>
          <w:p w14:paraId="5B830754" w14:textId="6643D48E" w:rsidR="00105498" w:rsidRPr="00B83392" w:rsidRDefault="00105498" w:rsidP="005A2745">
            <w:pPr>
              <w:ind w:left="35"/>
              <w:rPr>
                <w:rFonts w:cstheme="minorHAnsi"/>
                <w:color w:val="231F20"/>
                <w:w w:val="90"/>
                <w:sz w:val="22"/>
              </w:rPr>
            </w:pPr>
            <w:r w:rsidRPr="00B83392">
              <w:rPr>
                <w:i/>
                <w:color w:val="231F20"/>
                <w:sz w:val="22"/>
              </w:rPr>
              <w:t xml:space="preserve"> </w:t>
            </w:r>
            <w:r w:rsidRPr="00B83392">
              <w:rPr>
                <w:rFonts w:cstheme="minorHAnsi"/>
                <w:color w:val="231F20"/>
                <w:w w:val="90"/>
                <w:sz w:val="22"/>
              </w:rPr>
              <w:t>360-725-9862</w:t>
            </w:r>
          </w:p>
          <w:p w14:paraId="296C6111" w14:textId="77777777" w:rsidR="000203B9" w:rsidRPr="00B83392" w:rsidRDefault="000203B9" w:rsidP="00AE0D03">
            <w:pPr>
              <w:spacing w:before="180"/>
              <w:ind w:firstLine="14"/>
              <w:rPr>
                <w:b/>
                <w:color w:val="2E3092"/>
                <w:w w:val="105"/>
                <w:sz w:val="22"/>
              </w:rPr>
            </w:pPr>
            <w:r w:rsidRPr="00B83392">
              <w:rPr>
                <w:b/>
                <w:color w:val="2E3092"/>
                <w:w w:val="105"/>
                <w:sz w:val="22"/>
              </w:rPr>
              <w:t>WASHINGTON SAFE KIDS</w:t>
            </w:r>
          </w:p>
          <w:p w14:paraId="0C38C138" w14:textId="62058C2E" w:rsidR="008533D6" w:rsidRPr="00B83392" w:rsidRDefault="008533D6" w:rsidP="00105498">
            <w:pPr>
              <w:spacing w:before="11"/>
              <w:ind w:left="29" w:firstLine="6"/>
              <w:rPr>
                <w:sz w:val="22"/>
              </w:rPr>
            </w:pPr>
            <w:r w:rsidRPr="00B83392">
              <w:rPr>
                <w:sz w:val="22"/>
              </w:rPr>
              <w:t>State Coordinator -</w:t>
            </w:r>
            <w:r w:rsidR="00A72D16" w:rsidRPr="00B83392">
              <w:rPr>
                <w:sz w:val="22"/>
              </w:rPr>
              <w:t xml:space="preserve"> </w:t>
            </w:r>
            <w:r w:rsidR="00521124" w:rsidRPr="00B83392">
              <w:rPr>
                <w:sz w:val="22"/>
              </w:rPr>
              <w:t>Vacant</w:t>
            </w:r>
            <w:r w:rsidR="000203B9" w:rsidRPr="00B83392">
              <w:rPr>
                <w:sz w:val="22"/>
              </w:rPr>
              <w:t xml:space="preserve"> </w:t>
            </w:r>
          </w:p>
          <w:p w14:paraId="3DA624D2" w14:textId="266F19FA" w:rsidR="001B77EE" w:rsidRDefault="001B77EE" w:rsidP="00105498">
            <w:pPr>
              <w:spacing w:before="11"/>
              <w:ind w:left="29" w:firstLine="6"/>
              <w:rPr>
                <w:i/>
                <w:iCs/>
                <w:sz w:val="22"/>
              </w:rPr>
            </w:pPr>
            <w:hyperlink r:id="rId51" w:history="1">
              <w:r w:rsidRPr="0030783D">
                <w:rPr>
                  <w:rStyle w:val="Hyperlink"/>
                  <w:i/>
                  <w:iCs/>
                  <w:sz w:val="22"/>
                </w:rPr>
                <w:t>SafeKidsWashington@DOH.WA.GOV</w:t>
              </w:r>
            </w:hyperlink>
          </w:p>
          <w:p w14:paraId="3DD4821F" w14:textId="6A8FC802" w:rsidR="000203B9" w:rsidRPr="00B83392" w:rsidRDefault="001B77EE" w:rsidP="00105498">
            <w:pPr>
              <w:spacing w:before="11"/>
              <w:ind w:left="29" w:firstLine="6"/>
              <w:rPr>
                <w:sz w:val="22"/>
              </w:rPr>
            </w:pPr>
            <w:r>
              <w:rPr>
                <w:i/>
                <w:iCs/>
                <w:sz w:val="22"/>
              </w:rPr>
              <w:t>360-236-2863</w:t>
            </w:r>
          </w:p>
          <w:p w14:paraId="1C90BAE7" w14:textId="77777777" w:rsidR="000203B9" w:rsidRPr="00B83392" w:rsidRDefault="000203B9" w:rsidP="00105498">
            <w:pPr>
              <w:spacing w:before="180"/>
              <w:ind w:left="35"/>
              <w:rPr>
                <w:b/>
                <w:color w:val="2E3092"/>
                <w:w w:val="105"/>
                <w:sz w:val="22"/>
              </w:rPr>
            </w:pPr>
            <w:r w:rsidRPr="00B83392">
              <w:rPr>
                <w:b/>
                <w:color w:val="2E3092"/>
                <w:w w:val="105"/>
                <w:sz w:val="22"/>
              </w:rPr>
              <w:t>WASHINGTON SAFE TRAVEL FOR ALL CHILDREN</w:t>
            </w:r>
          </w:p>
          <w:p w14:paraId="775EE903" w14:textId="77777777" w:rsidR="000203B9" w:rsidRPr="00B83392" w:rsidRDefault="000203B9" w:rsidP="00105498">
            <w:pPr>
              <w:spacing w:before="11"/>
              <w:ind w:left="35"/>
              <w:rPr>
                <w:sz w:val="22"/>
              </w:rPr>
            </w:pPr>
            <w:r w:rsidRPr="00B83392">
              <w:rPr>
                <w:sz w:val="22"/>
              </w:rPr>
              <w:t>Guidance provided when selecting the appropriate restraint for a child with special medical conditions.</w:t>
            </w:r>
          </w:p>
          <w:p w14:paraId="33F32178" w14:textId="2F950C64" w:rsidR="00C50DA7" w:rsidRPr="00B83392" w:rsidRDefault="000203B9" w:rsidP="00B83392">
            <w:pPr>
              <w:spacing w:before="60"/>
              <w:ind w:left="35"/>
              <w:rPr>
                <w:sz w:val="22"/>
              </w:rPr>
            </w:pPr>
            <w:r w:rsidRPr="00B83392">
              <w:rPr>
                <w:sz w:val="22"/>
              </w:rPr>
              <w:t xml:space="preserve">Renee Witmer </w:t>
            </w:r>
            <w:hyperlink r:id="rId52" w:history="1">
              <w:r w:rsidR="00C50DA7" w:rsidRPr="00FE2A09">
                <w:rPr>
                  <w:rStyle w:val="Hyperlink"/>
                  <w:i/>
                  <w:iCs/>
                  <w:sz w:val="22"/>
                </w:rPr>
                <w:t>renee.witmer@PROVIDENCE.ORG</w:t>
              </w:r>
            </w:hyperlink>
            <w:r w:rsidRPr="00B83392">
              <w:rPr>
                <w:sz w:val="22"/>
              </w:rPr>
              <w:t xml:space="preserve"> </w:t>
            </w:r>
          </w:p>
          <w:p w14:paraId="18952396" w14:textId="0F9721AA" w:rsidR="00376800" w:rsidRPr="00B83392" w:rsidRDefault="000203B9" w:rsidP="00105498">
            <w:pPr>
              <w:spacing w:before="11"/>
              <w:ind w:left="35"/>
              <w:rPr>
                <w:sz w:val="22"/>
              </w:rPr>
            </w:pPr>
            <w:r w:rsidRPr="00B83392">
              <w:rPr>
                <w:sz w:val="22"/>
              </w:rPr>
              <w:t>509-844-1854</w:t>
            </w:r>
          </w:p>
          <w:p w14:paraId="67AC4260" w14:textId="77777777" w:rsidR="00172913" w:rsidRPr="00166592" w:rsidRDefault="00172913" w:rsidP="00105498">
            <w:pPr>
              <w:spacing w:before="11"/>
              <w:ind w:left="35"/>
              <w:rPr>
                <w:sz w:val="16"/>
                <w:szCs w:val="16"/>
              </w:rPr>
            </w:pPr>
          </w:p>
          <w:p w14:paraId="6B16F3DE" w14:textId="3E3FA0D5" w:rsidR="00FE2A09" w:rsidRPr="00CF7887" w:rsidRDefault="00B83392" w:rsidP="000847AD">
            <w:pPr>
              <w:spacing w:before="11"/>
              <w:ind w:left="35"/>
              <w:rPr>
                <w:rFonts w:asciiTheme="minorHAnsi" w:hAnsiTheme="minorHAnsi" w:cstheme="minorHAnsi"/>
                <w:i/>
                <w:iCs/>
                <w:color w:val="0070C0"/>
                <w:sz w:val="22"/>
              </w:rPr>
            </w:pPr>
            <w:r w:rsidRPr="00CF7887">
              <w:rPr>
                <w:rFonts w:asciiTheme="minorHAnsi" w:hAnsiTheme="minorHAnsi" w:cstheme="minorHAnsi"/>
                <w:sz w:val="22"/>
              </w:rPr>
              <w:t>Kyndra Webb</w:t>
            </w:r>
            <w:r w:rsidR="005A12BD">
              <w:rPr>
                <w:rFonts w:asciiTheme="minorHAnsi" w:hAnsiTheme="minorHAnsi" w:cstheme="minorHAnsi"/>
                <w:sz w:val="22"/>
              </w:rPr>
              <w:t xml:space="preserve"> </w:t>
            </w:r>
            <w:hyperlink r:id="rId53" w:history="1">
              <w:r w:rsidR="005A12BD" w:rsidRPr="0030783D">
                <w:rPr>
                  <w:rStyle w:val="Hyperlink"/>
                  <w:rFonts w:asciiTheme="minorHAnsi" w:hAnsiTheme="minorHAnsi" w:cstheme="minorHAnsi"/>
                  <w:i/>
                  <w:iCs/>
                  <w:sz w:val="22"/>
                </w:rPr>
                <w:t>Kyndra.Webb@nsc.org</w:t>
              </w:r>
            </w:hyperlink>
          </w:p>
          <w:p w14:paraId="7B838B3F" w14:textId="34ACF491" w:rsidR="0055558D" w:rsidRPr="0055558D" w:rsidRDefault="00CF7887" w:rsidP="00CF7887">
            <w:pPr>
              <w:spacing w:before="11"/>
              <w:rPr>
                <w:rFonts w:ascii="Arial" w:hAnsi="Arial" w:cs="Arial"/>
                <w:i/>
                <w:iCs/>
                <w:color w:val="0070C0"/>
                <w:sz w:val="20"/>
                <w:szCs w:val="20"/>
              </w:rPr>
            </w:pPr>
            <w:r w:rsidRPr="00CF7887">
              <w:rPr>
                <w:rFonts w:asciiTheme="minorHAnsi" w:hAnsiTheme="minorHAnsi" w:cstheme="minorHAnsi"/>
                <w:i/>
                <w:iCs/>
                <w:color w:val="0070C0"/>
                <w:sz w:val="22"/>
              </w:rPr>
              <w:t xml:space="preserve"> </w:t>
            </w:r>
            <w:r w:rsidR="0055558D" w:rsidRPr="00CF7887">
              <w:rPr>
                <w:rFonts w:asciiTheme="minorHAnsi" w:hAnsiTheme="minorHAnsi" w:cstheme="minorHAnsi"/>
                <w:sz w:val="22"/>
              </w:rPr>
              <w:t>630</w:t>
            </w:r>
            <w:r w:rsidRPr="00CF7887">
              <w:rPr>
                <w:rFonts w:asciiTheme="minorHAnsi" w:hAnsiTheme="minorHAnsi" w:cstheme="minorHAnsi"/>
                <w:sz w:val="22"/>
              </w:rPr>
              <w:t>-7</w:t>
            </w:r>
            <w:r w:rsidR="0055558D" w:rsidRPr="00CF7887">
              <w:rPr>
                <w:rFonts w:asciiTheme="minorHAnsi" w:hAnsiTheme="minorHAnsi" w:cstheme="minorHAnsi"/>
                <w:sz w:val="22"/>
              </w:rPr>
              <w:t>75-2023</w:t>
            </w:r>
          </w:p>
          <w:p w14:paraId="2FEC9EC2" w14:textId="4F72258F" w:rsidR="000847AD" w:rsidRPr="000847AD" w:rsidRDefault="000847AD" w:rsidP="000847AD">
            <w:pPr>
              <w:spacing w:before="11"/>
              <w:ind w:left="35"/>
              <w:rPr>
                <w:rFonts w:ascii="Arial" w:hAnsi="Arial" w:cs="Arial"/>
                <w:i/>
                <w:iCs/>
                <w:color w:val="0070C0"/>
                <w:sz w:val="20"/>
                <w:szCs w:val="20"/>
              </w:rPr>
            </w:pPr>
          </w:p>
          <w:p w14:paraId="6885B2A1" w14:textId="77777777" w:rsidR="00172913" w:rsidRPr="00B83392" w:rsidRDefault="00172913" w:rsidP="00172913">
            <w:pPr>
              <w:ind w:left="35"/>
              <w:rPr>
                <w:b/>
                <w:bCs/>
                <w:caps/>
                <w:color w:val="20296B" w:themeColor="accent1" w:themeShade="BF"/>
                <w:sz w:val="22"/>
              </w:rPr>
            </w:pPr>
            <w:r w:rsidRPr="00B83392">
              <w:rPr>
                <w:b/>
                <w:bCs/>
                <w:caps/>
                <w:color w:val="20296B" w:themeColor="accent1" w:themeShade="BF"/>
                <w:sz w:val="22"/>
              </w:rPr>
              <w:t>Nw Portland Area Indian Health Board</w:t>
            </w:r>
          </w:p>
          <w:p w14:paraId="6C22C033" w14:textId="77777777" w:rsidR="00172913" w:rsidRPr="00B83392" w:rsidRDefault="00172913" w:rsidP="00172913">
            <w:pPr>
              <w:ind w:left="35"/>
              <w:rPr>
                <w:rFonts w:cstheme="minorHAnsi"/>
                <w:sz w:val="22"/>
              </w:rPr>
            </w:pPr>
            <w:r w:rsidRPr="00B83392">
              <w:rPr>
                <w:rFonts w:cstheme="minorHAnsi"/>
                <w:sz w:val="22"/>
              </w:rPr>
              <w:t>2121 SW Broadway Suite 300</w:t>
            </w:r>
          </w:p>
          <w:p w14:paraId="0C344C15" w14:textId="77777777" w:rsidR="00172913" w:rsidRPr="00B83392" w:rsidRDefault="00172913" w:rsidP="00172913">
            <w:pPr>
              <w:ind w:left="35"/>
              <w:rPr>
                <w:rFonts w:cstheme="minorHAnsi"/>
                <w:sz w:val="22"/>
              </w:rPr>
            </w:pPr>
            <w:r w:rsidRPr="00B83392">
              <w:rPr>
                <w:rFonts w:cstheme="minorHAnsi"/>
                <w:sz w:val="22"/>
              </w:rPr>
              <w:t>Portland, OR 97201</w:t>
            </w:r>
          </w:p>
          <w:p w14:paraId="36566AC7" w14:textId="2C7F1726" w:rsidR="00D55D3F" w:rsidRPr="00B83392" w:rsidRDefault="00172913" w:rsidP="00DA66F4">
            <w:pPr>
              <w:ind w:left="35"/>
              <w:rPr>
                <w:sz w:val="22"/>
              </w:rPr>
            </w:pPr>
            <w:hyperlink r:id="rId54" w:history="1">
              <w:r w:rsidRPr="00B83392">
                <w:rPr>
                  <w:rStyle w:val="Hyperlink"/>
                  <w:rFonts w:cstheme="minorHAnsi"/>
                  <w:i/>
                  <w:iCs/>
                  <w:sz w:val="22"/>
                  <w:shd w:val="clear" w:color="auto" w:fill="FFFFFF"/>
                </w:rPr>
                <w:t>npaihb@npaihb.org</w:t>
              </w:r>
            </w:hyperlink>
            <w:r w:rsidRPr="00B83392">
              <w:rPr>
                <w:rFonts w:ascii="Roboto" w:hAnsi="Roboto"/>
                <w:color w:val="4D5156"/>
                <w:sz w:val="22"/>
                <w:shd w:val="clear" w:color="auto" w:fill="FFFFFF"/>
              </w:rPr>
              <w:t xml:space="preserve"> </w:t>
            </w:r>
            <w:hyperlink r:id="rId55" w:history="1">
              <w:r w:rsidRPr="00B83392">
                <w:rPr>
                  <w:rStyle w:val="Hyperlink"/>
                  <w:rFonts w:cstheme="minorHAnsi"/>
                  <w:sz w:val="22"/>
                </w:rPr>
                <w:t>(503) 228-4185</w:t>
              </w:r>
            </w:hyperlink>
          </w:p>
        </w:tc>
      </w:tr>
    </w:tbl>
    <w:p w14:paraId="03802822" w14:textId="5CC3181A" w:rsidR="000B5FA4" w:rsidRPr="00C01DF1" w:rsidRDefault="000B5FA4" w:rsidP="00C01DF1">
      <w:pPr>
        <w:rPr>
          <w:sz w:val="2"/>
          <w:szCs w:val="6"/>
        </w:rPr>
      </w:pPr>
    </w:p>
    <w:sectPr w:rsidR="000B5FA4" w:rsidRPr="00C01DF1" w:rsidSect="00C01DF1">
      <w:type w:val="continuous"/>
      <w:pgSz w:w="12240" w:h="15840" w:code="1"/>
      <w:pgMar w:top="360" w:right="360" w:bottom="432" w:left="360" w:header="0" w:footer="288"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22B6" w14:textId="77777777" w:rsidR="00A42A39" w:rsidRDefault="00A42A39" w:rsidP="000E16F0">
      <w:r>
        <w:separator/>
      </w:r>
    </w:p>
  </w:endnote>
  <w:endnote w:type="continuationSeparator" w:id="0">
    <w:p w14:paraId="66BB2267" w14:textId="77777777" w:rsidR="00A42A39" w:rsidRDefault="00A42A39" w:rsidP="000E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E632" w14:textId="77777777" w:rsidR="00A42A39" w:rsidRDefault="00A42A39" w:rsidP="000E16F0">
      <w:r>
        <w:separator/>
      </w:r>
    </w:p>
  </w:footnote>
  <w:footnote w:type="continuationSeparator" w:id="0">
    <w:p w14:paraId="02C22CC8" w14:textId="77777777" w:rsidR="00A42A39" w:rsidRDefault="00A42A39" w:rsidP="000E1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attachedTemplate r:id="rId1"/>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05"/>
    <w:rsid w:val="00000660"/>
    <w:rsid w:val="000068CE"/>
    <w:rsid w:val="000077C2"/>
    <w:rsid w:val="00010FC9"/>
    <w:rsid w:val="000113C4"/>
    <w:rsid w:val="000203B9"/>
    <w:rsid w:val="00021058"/>
    <w:rsid w:val="00021A2C"/>
    <w:rsid w:val="00027D38"/>
    <w:rsid w:val="000321D8"/>
    <w:rsid w:val="000347FD"/>
    <w:rsid w:val="00040E9C"/>
    <w:rsid w:val="000535FA"/>
    <w:rsid w:val="00053A1E"/>
    <w:rsid w:val="0005507F"/>
    <w:rsid w:val="00061267"/>
    <w:rsid w:val="00077BFA"/>
    <w:rsid w:val="000847AD"/>
    <w:rsid w:val="000B36A1"/>
    <w:rsid w:val="000B5FA4"/>
    <w:rsid w:val="000C093C"/>
    <w:rsid w:val="000C551D"/>
    <w:rsid w:val="000C57CE"/>
    <w:rsid w:val="000D0AA4"/>
    <w:rsid w:val="000D17D8"/>
    <w:rsid w:val="000D6367"/>
    <w:rsid w:val="000E16F0"/>
    <w:rsid w:val="000E74D9"/>
    <w:rsid w:val="000E78F8"/>
    <w:rsid w:val="000F1556"/>
    <w:rsid w:val="000F7F2B"/>
    <w:rsid w:val="001003CD"/>
    <w:rsid w:val="00101ACF"/>
    <w:rsid w:val="00103C71"/>
    <w:rsid w:val="00105498"/>
    <w:rsid w:val="00105D6E"/>
    <w:rsid w:val="00111EB6"/>
    <w:rsid w:val="00113FE5"/>
    <w:rsid w:val="00115059"/>
    <w:rsid w:val="00115BCE"/>
    <w:rsid w:val="00122E2F"/>
    <w:rsid w:val="0012535C"/>
    <w:rsid w:val="00141327"/>
    <w:rsid w:val="0014390F"/>
    <w:rsid w:val="00166592"/>
    <w:rsid w:val="00166D96"/>
    <w:rsid w:val="001718F7"/>
    <w:rsid w:val="00172913"/>
    <w:rsid w:val="00173BF7"/>
    <w:rsid w:val="001740FD"/>
    <w:rsid w:val="001857E5"/>
    <w:rsid w:val="00191FF9"/>
    <w:rsid w:val="00194455"/>
    <w:rsid w:val="001955D5"/>
    <w:rsid w:val="001A6A21"/>
    <w:rsid w:val="001B2FAB"/>
    <w:rsid w:val="001B64B9"/>
    <w:rsid w:val="001B77EE"/>
    <w:rsid w:val="001D23AC"/>
    <w:rsid w:val="001D520A"/>
    <w:rsid w:val="001D7F21"/>
    <w:rsid w:val="001D7FA6"/>
    <w:rsid w:val="001E69C1"/>
    <w:rsid w:val="00206616"/>
    <w:rsid w:val="00210F1B"/>
    <w:rsid w:val="00223ED0"/>
    <w:rsid w:val="002252A3"/>
    <w:rsid w:val="00240995"/>
    <w:rsid w:val="00252990"/>
    <w:rsid w:val="00256124"/>
    <w:rsid w:val="0025641A"/>
    <w:rsid w:val="00257003"/>
    <w:rsid w:val="00260679"/>
    <w:rsid w:val="0026545C"/>
    <w:rsid w:val="00266186"/>
    <w:rsid w:val="00270F17"/>
    <w:rsid w:val="00274EE8"/>
    <w:rsid w:val="0027595F"/>
    <w:rsid w:val="00282AE0"/>
    <w:rsid w:val="00287A79"/>
    <w:rsid w:val="00291680"/>
    <w:rsid w:val="00296793"/>
    <w:rsid w:val="002A2E6A"/>
    <w:rsid w:val="002B2E31"/>
    <w:rsid w:val="002B32C6"/>
    <w:rsid w:val="002C3F59"/>
    <w:rsid w:val="002E12E8"/>
    <w:rsid w:val="002E1AFE"/>
    <w:rsid w:val="002F6256"/>
    <w:rsid w:val="00325CA3"/>
    <w:rsid w:val="003272DA"/>
    <w:rsid w:val="00336DD7"/>
    <w:rsid w:val="00341E21"/>
    <w:rsid w:val="003440DC"/>
    <w:rsid w:val="003525C4"/>
    <w:rsid w:val="00363D81"/>
    <w:rsid w:val="003712C9"/>
    <w:rsid w:val="00376800"/>
    <w:rsid w:val="00377FC0"/>
    <w:rsid w:val="0038790A"/>
    <w:rsid w:val="003A1C34"/>
    <w:rsid w:val="003A4F82"/>
    <w:rsid w:val="003B17ED"/>
    <w:rsid w:val="003B74B8"/>
    <w:rsid w:val="003C29A5"/>
    <w:rsid w:val="003D640B"/>
    <w:rsid w:val="003E05F7"/>
    <w:rsid w:val="003E0721"/>
    <w:rsid w:val="003E1945"/>
    <w:rsid w:val="003E496D"/>
    <w:rsid w:val="003E4AB3"/>
    <w:rsid w:val="003F1EE4"/>
    <w:rsid w:val="003F6D45"/>
    <w:rsid w:val="003F78B1"/>
    <w:rsid w:val="00401FED"/>
    <w:rsid w:val="004310C8"/>
    <w:rsid w:val="00455823"/>
    <w:rsid w:val="004571FC"/>
    <w:rsid w:val="00457F87"/>
    <w:rsid w:val="00461529"/>
    <w:rsid w:val="00477F74"/>
    <w:rsid w:val="004830DA"/>
    <w:rsid w:val="0048319E"/>
    <w:rsid w:val="004849E6"/>
    <w:rsid w:val="00485A27"/>
    <w:rsid w:val="004A283F"/>
    <w:rsid w:val="004A7005"/>
    <w:rsid w:val="004B3984"/>
    <w:rsid w:val="004C6BC1"/>
    <w:rsid w:val="004E14F6"/>
    <w:rsid w:val="004E5BBB"/>
    <w:rsid w:val="00501F62"/>
    <w:rsid w:val="0051744C"/>
    <w:rsid w:val="00521124"/>
    <w:rsid w:val="005276CD"/>
    <w:rsid w:val="00537D09"/>
    <w:rsid w:val="005445F8"/>
    <w:rsid w:val="00546C8D"/>
    <w:rsid w:val="00546FDC"/>
    <w:rsid w:val="005479EF"/>
    <w:rsid w:val="00552237"/>
    <w:rsid w:val="0055558D"/>
    <w:rsid w:val="005706F8"/>
    <w:rsid w:val="00572A1D"/>
    <w:rsid w:val="00591D2F"/>
    <w:rsid w:val="005A12BD"/>
    <w:rsid w:val="005A2745"/>
    <w:rsid w:val="005A4404"/>
    <w:rsid w:val="005C29EF"/>
    <w:rsid w:val="005C7DD7"/>
    <w:rsid w:val="005D0E58"/>
    <w:rsid w:val="005D2286"/>
    <w:rsid w:val="005D2888"/>
    <w:rsid w:val="005E0B12"/>
    <w:rsid w:val="005E2687"/>
    <w:rsid w:val="005F677B"/>
    <w:rsid w:val="00604AA3"/>
    <w:rsid w:val="00605106"/>
    <w:rsid w:val="00615748"/>
    <w:rsid w:val="00630B50"/>
    <w:rsid w:val="00640356"/>
    <w:rsid w:val="006453B4"/>
    <w:rsid w:val="00655F5B"/>
    <w:rsid w:val="00671897"/>
    <w:rsid w:val="00696172"/>
    <w:rsid w:val="006975EB"/>
    <w:rsid w:val="006A2CEB"/>
    <w:rsid w:val="006B48A8"/>
    <w:rsid w:val="006B5D52"/>
    <w:rsid w:val="006B6D76"/>
    <w:rsid w:val="006B79C9"/>
    <w:rsid w:val="006C0FD8"/>
    <w:rsid w:val="006F0BC1"/>
    <w:rsid w:val="006F16F1"/>
    <w:rsid w:val="006F294F"/>
    <w:rsid w:val="006F2A25"/>
    <w:rsid w:val="0072038C"/>
    <w:rsid w:val="007270D5"/>
    <w:rsid w:val="0073142F"/>
    <w:rsid w:val="00755AAE"/>
    <w:rsid w:val="00770E55"/>
    <w:rsid w:val="007745CD"/>
    <w:rsid w:val="0077715E"/>
    <w:rsid w:val="00787CC3"/>
    <w:rsid w:val="00790B9C"/>
    <w:rsid w:val="00794AE7"/>
    <w:rsid w:val="0079677F"/>
    <w:rsid w:val="007B1CF5"/>
    <w:rsid w:val="007C76DF"/>
    <w:rsid w:val="007D3BA4"/>
    <w:rsid w:val="007E406B"/>
    <w:rsid w:val="007F2E98"/>
    <w:rsid w:val="007F710E"/>
    <w:rsid w:val="008006A4"/>
    <w:rsid w:val="008056CA"/>
    <w:rsid w:val="00807BF0"/>
    <w:rsid w:val="00834455"/>
    <w:rsid w:val="008533D6"/>
    <w:rsid w:val="00867210"/>
    <w:rsid w:val="0088319B"/>
    <w:rsid w:val="0089341D"/>
    <w:rsid w:val="008962C1"/>
    <w:rsid w:val="008966BD"/>
    <w:rsid w:val="008A31DC"/>
    <w:rsid w:val="008C1761"/>
    <w:rsid w:val="008C3A72"/>
    <w:rsid w:val="008E25AA"/>
    <w:rsid w:val="008E3760"/>
    <w:rsid w:val="0090060B"/>
    <w:rsid w:val="00902319"/>
    <w:rsid w:val="00904455"/>
    <w:rsid w:val="00904DD1"/>
    <w:rsid w:val="00915C11"/>
    <w:rsid w:val="00923A5C"/>
    <w:rsid w:val="00933E56"/>
    <w:rsid w:val="00935B33"/>
    <w:rsid w:val="009527A8"/>
    <w:rsid w:val="0096706E"/>
    <w:rsid w:val="00973A48"/>
    <w:rsid w:val="0097575F"/>
    <w:rsid w:val="00991F27"/>
    <w:rsid w:val="009928FF"/>
    <w:rsid w:val="00996386"/>
    <w:rsid w:val="009B0DFB"/>
    <w:rsid w:val="009C0512"/>
    <w:rsid w:val="009C0605"/>
    <w:rsid w:val="009C2C46"/>
    <w:rsid w:val="009D5A8D"/>
    <w:rsid w:val="009E69E4"/>
    <w:rsid w:val="009F0B0D"/>
    <w:rsid w:val="00A01A12"/>
    <w:rsid w:val="00A13790"/>
    <w:rsid w:val="00A21430"/>
    <w:rsid w:val="00A24FF6"/>
    <w:rsid w:val="00A33193"/>
    <w:rsid w:val="00A410DE"/>
    <w:rsid w:val="00A42A39"/>
    <w:rsid w:val="00A43B14"/>
    <w:rsid w:val="00A44D5D"/>
    <w:rsid w:val="00A5015F"/>
    <w:rsid w:val="00A53AC1"/>
    <w:rsid w:val="00A61403"/>
    <w:rsid w:val="00A648F6"/>
    <w:rsid w:val="00A714C9"/>
    <w:rsid w:val="00A72D16"/>
    <w:rsid w:val="00A73340"/>
    <w:rsid w:val="00A83898"/>
    <w:rsid w:val="00A90312"/>
    <w:rsid w:val="00A934D6"/>
    <w:rsid w:val="00A965F8"/>
    <w:rsid w:val="00AB7298"/>
    <w:rsid w:val="00AD2274"/>
    <w:rsid w:val="00AD7CAA"/>
    <w:rsid w:val="00AE0D03"/>
    <w:rsid w:val="00AE0EC3"/>
    <w:rsid w:val="00B016CD"/>
    <w:rsid w:val="00B27BFD"/>
    <w:rsid w:val="00B56585"/>
    <w:rsid w:val="00B70255"/>
    <w:rsid w:val="00B83392"/>
    <w:rsid w:val="00B857F7"/>
    <w:rsid w:val="00B85C9B"/>
    <w:rsid w:val="00BA34C4"/>
    <w:rsid w:val="00BA3D8F"/>
    <w:rsid w:val="00BE42F2"/>
    <w:rsid w:val="00BE542B"/>
    <w:rsid w:val="00BF1790"/>
    <w:rsid w:val="00BF4214"/>
    <w:rsid w:val="00BF6052"/>
    <w:rsid w:val="00C01DF1"/>
    <w:rsid w:val="00C05EC1"/>
    <w:rsid w:val="00C207BD"/>
    <w:rsid w:val="00C246FD"/>
    <w:rsid w:val="00C34773"/>
    <w:rsid w:val="00C44021"/>
    <w:rsid w:val="00C50DA7"/>
    <w:rsid w:val="00C534A1"/>
    <w:rsid w:val="00C54C5F"/>
    <w:rsid w:val="00C91CE4"/>
    <w:rsid w:val="00CC441A"/>
    <w:rsid w:val="00CC48E6"/>
    <w:rsid w:val="00CC4F76"/>
    <w:rsid w:val="00CD5D32"/>
    <w:rsid w:val="00CD5F4F"/>
    <w:rsid w:val="00CE1B12"/>
    <w:rsid w:val="00CF7887"/>
    <w:rsid w:val="00D05E66"/>
    <w:rsid w:val="00D118A8"/>
    <w:rsid w:val="00D15FE7"/>
    <w:rsid w:val="00D17106"/>
    <w:rsid w:val="00D22854"/>
    <w:rsid w:val="00D30463"/>
    <w:rsid w:val="00D37F99"/>
    <w:rsid w:val="00D5110E"/>
    <w:rsid w:val="00D51614"/>
    <w:rsid w:val="00D52679"/>
    <w:rsid w:val="00D55D3F"/>
    <w:rsid w:val="00D62042"/>
    <w:rsid w:val="00D631AA"/>
    <w:rsid w:val="00D81A5E"/>
    <w:rsid w:val="00D8677E"/>
    <w:rsid w:val="00DA19BD"/>
    <w:rsid w:val="00DA1E01"/>
    <w:rsid w:val="00DA66F4"/>
    <w:rsid w:val="00DB78A5"/>
    <w:rsid w:val="00DC1C53"/>
    <w:rsid w:val="00DD06AD"/>
    <w:rsid w:val="00DD24BF"/>
    <w:rsid w:val="00DD420E"/>
    <w:rsid w:val="00DE474D"/>
    <w:rsid w:val="00DE749E"/>
    <w:rsid w:val="00DF05DA"/>
    <w:rsid w:val="00DF5045"/>
    <w:rsid w:val="00DF68B0"/>
    <w:rsid w:val="00DF73E1"/>
    <w:rsid w:val="00E03C52"/>
    <w:rsid w:val="00E074FD"/>
    <w:rsid w:val="00E14BC7"/>
    <w:rsid w:val="00E17909"/>
    <w:rsid w:val="00E2734C"/>
    <w:rsid w:val="00E32651"/>
    <w:rsid w:val="00E37283"/>
    <w:rsid w:val="00E41CEE"/>
    <w:rsid w:val="00E649E5"/>
    <w:rsid w:val="00E706E9"/>
    <w:rsid w:val="00E933DD"/>
    <w:rsid w:val="00E976E8"/>
    <w:rsid w:val="00EA6C1E"/>
    <w:rsid w:val="00ED0286"/>
    <w:rsid w:val="00F02728"/>
    <w:rsid w:val="00F02D48"/>
    <w:rsid w:val="00F071EF"/>
    <w:rsid w:val="00F11B13"/>
    <w:rsid w:val="00F21578"/>
    <w:rsid w:val="00F31513"/>
    <w:rsid w:val="00F44144"/>
    <w:rsid w:val="00F45756"/>
    <w:rsid w:val="00F46230"/>
    <w:rsid w:val="00F53EDD"/>
    <w:rsid w:val="00F54D32"/>
    <w:rsid w:val="00F6582E"/>
    <w:rsid w:val="00F71301"/>
    <w:rsid w:val="00F820C0"/>
    <w:rsid w:val="00F845B7"/>
    <w:rsid w:val="00FA1731"/>
    <w:rsid w:val="00FB40D5"/>
    <w:rsid w:val="00FC1FFC"/>
    <w:rsid w:val="00FC3F47"/>
    <w:rsid w:val="00FE0277"/>
    <w:rsid w:val="00FE2A09"/>
    <w:rsid w:val="00FF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32BB8"/>
  <w15:docId w15:val="{2A4EF505-1F7C-4CFA-8C04-A635D40F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455"/>
    <w:rPr>
      <w:rFonts w:ascii="Calibri" w:eastAsia="Calibri" w:hAnsi="Calibri" w:cs="Calibri"/>
      <w:sz w:val="18"/>
      <w:lang w:bidi="en-US"/>
    </w:rPr>
  </w:style>
  <w:style w:type="paragraph" w:styleId="Heading1">
    <w:name w:val="heading 1"/>
    <w:basedOn w:val="Normal"/>
    <w:autoRedefine/>
    <w:uiPriority w:val="9"/>
    <w:rsid w:val="006975EB"/>
    <w:pPr>
      <w:spacing w:line="247" w:lineRule="auto"/>
      <w:outlineLvl w:val="0"/>
    </w:pPr>
    <w:rPr>
      <w:b/>
      <w:color w:val="2E3092" w:themeColor="text2"/>
      <w:w w:val="105"/>
      <w:sz w:val="24"/>
    </w:rPr>
  </w:style>
  <w:style w:type="paragraph" w:styleId="Heading2">
    <w:name w:val="heading 2"/>
    <w:basedOn w:val="Normal"/>
    <w:autoRedefine/>
    <w:uiPriority w:val="9"/>
    <w:unhideWhenUsed/>
    <w:qFormat/>
    <w:rsid w:val="001D7F21"/>
    <w:pPr>
      <w:ind w:left="35" w:right="115"/>
      <w:outlineLvl w:val="1"/>
    </w:pPr>
    <w:rPr>
      <w:b/>
      <w:caps/>
      <w:color w:val="2E3092"/>
      <w:sz w:val="24"/>
      <w:szCs w:val="24"/>
    </w:rPr>
  </w:style>
  <w:style w:type="paragraph" w:styleId="Heading3">
    <w:name w:val="heading 3"/>
    <w:basedOn w:val="Normal"/>
    <w:uiPriority w:val="9"/>
    <w:unhideWhenUsed/>
    <w:qFormat/>
    <w:pPr>
      <w:spacing w:line="240" w:lineRule="exact"/>
      <w:ind w:left="38"/>
      <w:outlineLvl w:val="2"/>
    </w:pPr>
    <w:rPr>
      <w:b/>
      <w:bCs/>
      <w:sz w:val="20"/>
      <w:szCs w:val="20"/>
    </w:rPr>
  </w:style>
  <w:style w:type="paragraph" w:styleId="Heading4">
    <w:name w:val="heading 4"/>
    <w:basedOn w:val="Normal"/>
    <w:autoRedefine/>
    <w:uiPriority w:val="9"/>
    <w:unhideWhenUsed/>
    <w:qFormat/>
    <w:rsid w:val="00210F1B"/>
    <w:pPr>
      <w:ind w:left="14"/>
      <w:outlineLvl w:val="3"/>
    </w:pPr>
    <w:rPr>
      <w:b/>
      <w:bCs/>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B27BFD"/>
    <w:pPr>
      <w:tabs>
        <w:tab w:val="left" w:pos="262"/>
      </w:tabs>
      <w:spacing w:before="2" w:after="60" w:line="235" w:lineRule="auto"/>
      <w:ind w:left="304" w:right="816" w:hanging="2"/>
    </w:pPr>
    <w:rPr>
      <w:b/>
      <w:bCs/>
      <w:noProof/>
      <w:szCs w:val="2"/>
    </w:rPr>
  </w:style>
  <w:style w:type="paragraph" w:styleId="Title">
    <w:name w:val="Title"/>
    <w:basedOn w:val="Normal"/>
    <w:uiPriority w:val="10"/>
    <w:pPr>
      <w:spacing w:before="84"/>
      <w:ind w:left="1135" w:right="1443"/>
      <w:jc w:val="center"/>
    </w:pPr>
    <w:rPr>
      <w:b/>
      <w:bCs/>
      <w:sz w:val="39"/>
      <w:szCs w:val="3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6F0"/>
    <w:pPr>
      <w:tabs>
        <w:tab w:val="center" w:pos="4680"/>
        <w:tab w:val="right" w:pos="9360"/>
      </w:tabs>
    </w:pPr>
  </w:style>
  <w:style w:type="character" w:customStyle="1" w:styleId="HeaderChar">
    <w:name w:val="Header Char"/>
    <w:basedOn w:val="DefaultParagraphFont"/>
    <w:link w:val="Header"/>
    <w:uiPriority w:val="99"/>
    <w:rsid w:val="000E16F0"/>
    <w:rPr>
      <w:rFonts w:ascii="Calibri" w:eastAsia="Calibri" w:hAnsi="Calibri" w:cs="Calibri"/>
      <w:lang w:bidi="en-US"/>
    </w:rPr>
  </w:style>
  <w:style w:type="paragraph" w:styleId="Footer">
    <w:name w:val="footer"/>
    <w:basedOn w:val="Normal"/>
    <w:link w:val="FooterChar"/>
    <w:uiPriority w:val="99"/>
    <w:unhideWhenUsed/>
    <w:rsid w:val="000E16F0"/>
    <w:pPr>
      <w:tabs>
        <w:tab w:val="center" w:pos="4680"/>
        <w:tab w:val="right" w:pos="9360"/>
      </w:tabs>
    </w:pPr>
  </w:style>
  <w:style w:type="character" w:customStyle="1" w:styleId="FooterChar">
    <w:name w:val="Footer Char"/>
    <w:basedOn w:val="DefaultParagraphFont"/>
    <w:link w:val="Footer"/>
    <w:uiPriority w:val="99"/>
    <w:rsid w:val="000E16F0"/>
    <w:rPr>
      <w:rFonts w:ascii="Calibri" w:eastAsia="Calibri" w:hAnsi="Calibri" w:cs="Calibri"/>
      <w:lang w:bidi="en-US"/>
    </w:rPr>
  </w:style>
  <w:style w:type="table" w:styleId="TableGrid">
    <w:name w:val="Table Grid"/>
    <w:basedOn w:val="TableNormal"/>
    <w:uiPriority w:val="39"/>
    <w:rsid w:val="000E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3B14"/>
    <w:rPr>
      <w:color w:val="0000FF" w:themeColor="hyperlink"/>
      <w:u w:val="single"/>
    </w:rPr>
  </w:style>
  <w:style w:type="character" w:styleId="UnresolvedMention">
    <w:name w:val="Unresolved Mention"/>
    <w:basedOn w:val="DefaultParagraphFont"/>
    <w:uiPriority w:val="99"/>
    <w:semiHidden/>
    <w:unhideWhenUsed/>
    <w:rsid w:val="00A43B14"/>
    <w:rPr>
      <w:color w:val="605E5C"/>
      <w:shd w:val="clear" w:color="auto" w:fill="E1DFDD"/>
    </w:rPr>
  </w:style>
  <w:style w:type="character" w:styleId="FollowedHyperlink">
    <w:name w:val="FollowedHyperlink"/>
    <w:basedOn w:val="DefaultParagraphFont"/>
    <w:uiPriority w:val="99"/>
    <w:semiHidden/>
    <w:unhideWhenUsed/>
    <w:rsid w:val="00A43B14"/>
    <w:rPr>
      <w:color w:val="800080" w:themeColor="followedHyperlink"/>
      <w:u w:val="single"/>
    </w:rPr>
  </w:style>
  <w:style w:type="character" w:styleId="PlaceholderText">
    <w:name w:val="Placeholder Text"/>
    <w:basedOn w:val="DefaultParagraphFont"/>
    <w:uiPriority w:val="99"/>
    <w:semiHidden/>
    <w:rsid w:val="00537D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arseatcheckform.org" TargetMode="External"/><Relationship Id="rId18" Type="http://schemas.openxmlformats.org/officeDocument/2006/relationships/hyperlink" Target="http://www.saferidenews.com" TargetMode="External"/><Relationship Id="rId26" Type="http://schemas.openxmlformats.org/officeDocument/2006/relationships/hyperlink" Target="http://www.stnonline.com" TargetMode="External"/><Relationship Id="rId39" Type="http://schemas.openxmlformats.org/officeDocument/2006/relationships/hyperlink" Target="https://www.cdc.gov/child-passenger-safety/about/index.html" TargetMode="External"/><Relationship Id="rId21" Type="http://schemas.openxmlformats.org/officeDocument/2006/relationships/hyperlink" Target="http://www.aap.org" TargetMode="External"/><Relationship Id="rId34" Type="http://schemas.openxmlformats.org/officeDocument/2006/relationships/image" Target="media/image1.jpeg"/><Relationship Id="rId42" Type="http://schemas.openxmlformats.org/officeDocument/2006/relationships/hyperlink" Target="https://tsdconference.com/" TargetMode="External"/><Relationship Id="rId47" Type="http://schemas.openxmlformats.org/officeDocument/2006/relationships/hyperlink" Target="mailto:ajmcgove@iu.edu" TargetMode="External"/><Relationship Id="rId50" Type="http://schemas.openxmlformats.org/officeDocument/2006/relationships/hyperlink" Target="https://wtsc.wa.gov/" TargetMode="External"/><Relationship Id="rId55" Type="http://schemas.openxmlformats.org/officeDocument/2006/relationships/hyperlink" Target="https://www.google.com/search?q=npaihb&amp;rlz=1C1CHBF_enUS944US944&amp;oq=npaihb&amp;gs_lcrp=EgZjaHJvbWUqCggAEAAY4wIYgAQyCggAEAAY4wIYgAQyDQgBEC4YrwEYxwEYgAQyBwgCEAAYgAQyBwgDEAAYgAQyBwgEEAAYgAQyBwgFEAAYgAQyBwgGEAAYgAQyBwgHEAAYgAQyBwgIEAAYgAQyBwgJEAAYgASoAgCwAgA&amp;sourceid=chrome&amp;ie=UTF-8" TargetMode="External"/><Relationship Id="rId7" Type="http://schemas.openxmlformats.org/officeDocument/2006/relationships/hyperlink" Target="http://www.cpsboard.org" TargetMode="External"/><Relationship Id="rId2" Type="http://schemas.openxmlformats.org/officeDocument/2006/relationships/settings" Target="settings.xml"/><Relationship Id="rId16" Type="http://schemas.openxmlformats.org/officeDocument/2006/relationships/hyperlink" Target="http://www.safety-connection.org/" TargetMode="External"/><Relationship Id="rId29" Type="http://schemas.openxmlformats.org/officeDocument/2006/relationships/hyperlink" Target="https://www.rercwts.org" TargetMode="External"/><Relationship Id="rId11" Type="http://schemas.openxmlformats.org/officeDocument/2006/relationships/hyperlink" Target="http://www.safety-connection.org/" TargetMode="External"/><Relationship Id="rId24" Type="http://schemas.openxmlformats.org/officeDocument/2006/relationships/hyperlink" Target="http://www.iihs.org" TargetMode="External"/><Relationship Id="rId32" Type="http://schemas.openxmlformats.org/officeDocument/2006/relationships/hyperlink" Target="http://www.nhtsa.gov/road-safety/child-safety" TargetMode="External"/><Relationship Id="rId37" Type="http://schemas.openxmlformats.org/officeDocument/2006/relationships/hyperlink" Target="http://www.ntsb.gov" TargetMode="External"/><Relationship Id="rId40" Type="http://schemas.openxmlformats.org/officeDocument/2006/relationships/hyperlink" Target="http://www.lifesaversconference.org" TargetMode="External"/><Relationship Id="rId45" Type="http://schemas.openxmlformats.org/officeDocument/2006/relationships/hyperlink" Target="https://groups.io/g/CPSPList" TargetMode="External"/><Relationship Id="rId53" Type="http://schemas.openxmlformats.org/officeDocument/2006/relationships/hyperlink" Target="mailto:Kyndra.Webb@nsc.org" TargetMode="Externa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www.carseat.org" TargetMode="External"/><Relationship Id="rId4" Type="http://schemas.openxmlformats.org/officeDocument/2006/relationships/footnotes" Target="footnotes.xml"/><Relationship Id="rId9" Type="http://schemas.openxmlformats.org/officeDocument/2006/relationships/hyperlink" Target="http://www.cpsboard.org/NDCF/" TargetMode="External"/><Relationship Id="rId14" Type="http://schemas.openxmlformats.org/officeDocument/2006/relationships/hyperlink" Target="http://www.cpsboard.org/NDCF/" TargetMode="External"/><Relationship Id="rId22" Type="http://schemas.openxmlformats.org/officeDocument/2006/relationships/hyperlink" Target="https://www.healthychildren.org/English/Pages/default.aspx" TargetMode="External"/><Relationship Id="rId27" Type="http://schemas.openxmlformats.org/officeDocument/2006/relationships/hyperlink" Target="http://www.saferidenews.com/" TargetMode="External"/><Relationship Id="rId30" Type="http://schemas.openxmlformats.org/officeDocument/2006/relationships/hyperlink" Target="http://www.kidsandcars.org" TargetMode="External"/><Relationship Id="rId35" Type="http://schemas.openxmlformats.org/officeDocument/2006/relationships/hyperlink" Target="http://www.nhtsa.gov" TargetMode="External"/><Relationship Id="rId43" Type="http://schemas.openxmlformats.org/officeDocument/2006/relationships/hyperlink" Target="http://www.wacarseats.com" TargetMode="External"/><Relationship Id="rId48" Type="http://schemas.openxmlformats.org/officeDocument/2006/relationships/hyperlink" Target="mailto:velezc@cobl.us" TargetMode="External"/><Relationship Id="rId56" Type="http://schemas.openxmlformats.org/officeDocument/2006/relationships/fontTable" Target="fontTable.xml"/><Relationship Id="rId8" Type="http://schemas.openxmlformats.org/officeDocument/2006/relationships/hyperlink" Target="http://www.carseatcheckform.org" TargetMode="External"/><Relationship Id="rId51" Type="http://schemas.openxmlformats.org/officeDocument/2006/relationships/hyperlink" Target="mailto:SafeKidsWashington@DOH.WA.GOV" TargetMode="External"/><Relationship Id="rId3" Type="http://schemas.openxmlformats.org/officeDocument/2006/relationships/webSettings" Target="webSettings.xml"/><Relationship Id="rId12" Type="http://schemas.openxmlformats.org/officeDocument/2006/relationships/hyperlink" Target="http://www.youtube.com/CPSBoard" TargetMode="External"/><Relationship Id="rId17" Type="http://schemas.openxmlformats.org/officeDocument/2006/relationships/hyperlink" Target="http://www.youtube.com/CPSBoard" TargetMode="External"/><Relationship Id="rId25" Type="http://schemas.openxmlformats.org/officeDocument/2006/relationships/hyperlink" Target="http://www.nasdpts.org/NSTSP-Documents" TargetMode="External"/><Relationship Id="rId33" Type="http://schemas.openxmlformats.org/officeDocument/2006/relationships/hyperlink" Target="http://www.nhtsa.gov/vehicle-safety/car-seats-and-booster-seats" TargetMode="External"/><Relationship Id="rId38" Type="http://schemas.openxmlformats.org/officeDocument/2006/relationships/hyperlink" Target="http://www.tc.gc.ca/roadsafety/safedrivers" TargetMode="External"/><Relationship Id="rId46" Type="http://schemas.openxmlformats.org/officeDocument/2006/relationships/hyperlink" Target="https://groups.google.com/g/cpsinhc" TargetMode="External"/><Relationship Id="rId20" Type="http://schemas.openxmlformats.org/officeDocument/2006/relationships/hyperlink" Target="http://www.cpsbestpractice.org" TargetMode="External"/><Relationship Id="rId41" Type="http://schemas.openxmlformats.org/officeDocument/2006/relationships/hyperlink" Target="http://www.kidzinmotion.org" TargetMode="External"/><Relationship Id="rId54" Type="http://schemas.openxmlformats.org/officeDocument/2006/relationships/hyperlink" Target="mailto:npaihb@npaihb.org" TargetMode="External"/><Relationship Id="rId1" Type="http://schemas.openxmlformats.org/officeDocument/2006/relationships/styles" Target="styles.xml"/><Relationship Id="rId6" Type="http://schemas.openxmlformats.org/officeDocument/2006/relationships/hyperlink" Target="http://cert.safekids.org" TargetMode="External"/><Relationship Id="rId15" Type="http://schemas.openxmlformats.org/officeDocument/2006/relationships/hyperlink" Target="http://www.carseateducation.org" TargetMode="External"/><Relationship Id="rId23" Type="http://schemas.openxmlformats.org/officeDocument/2006/relationships/hyperlink" Target="http://injury.research.chop.edu" TargetMode="External"/><Relationship Id="rId28" Type="http://schemas.openxmlformats.org/officeDocument/2006/relationships/hyperlink" Target="http://www.travelsafer.org/" TargetMode="External"/><Relationship Id="rId36" Type="http://schemas.openxmlformats.org/officeDocument/2006/relationships/hyperlink" Target="http://www.faa.gov/travelers/fly_children" TargetMode="External"/><Relationship Id="rId49" Type="http://schemas.openxmlformats.org/officeDocument/2006/relationships/hyperlink" Target="http://www.wacarseats.com" TargetMode="External"/><Relationship Id="rId57" Type="http://schemas.openxmlformats.org/officeDocument/2006/relationships/glossaryDocument" Target="glossary/document.xml"/><Relationship Id="rId10" Type="http://schemas.openxmlformats.org/officeDocument/2006/relationships/hyperlink" Target="http://www.carseateducation.org" TargetMode="External"/><Relationship Id="rId31" Type="http://schemas.openxmlformats.org/officeDocument/2006/relationships/hyperlink" Target="http://www.safekids.org/heatstroke" TargetMode="External"/><Relationship Id="rId44" Type="http://schemas.openxmlformats.org/officeDocument/2006/relationships/hyperlink" Target="http://cert.safekids.org" TargetMode="External"/><Relationship Id="rId52" Type="http://schemas.openxmlformats.org/officeDocument/2006/relationships/hyperlink" Target="mailto:renee.witmer@PROVIDENC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UPWork\2023\Connie%20Lovelady%20-%20PDF%20to%20Word\National_Resource_Guide_10-Sampl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220DCC-8619-4B35-B93C-14DEEEA3D2F4}"/>
      </w:docPartPr>
      <w:docPartBody>
        <w:p w:rsidR="00377DB2" w:rsidRDefault="002C227A">
          <w:r w:rsidRPr="008D37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7A"/>
    <w:rsid w:val="00027746"/>
    <w:rsid w:val="000E16AA"/>
    <w:rsid w:val="00260679"/>
    <w:rsid w:val="002C227A"/>
    <w:rsid w:val="002E1AFE"/>
    <w:rsid w:val="003525C4"/>
    <w:rsid w:val="00377DB2"/>
    <w:rsid w:val="00755AAE"/>
    <w:rsid w:val="00915C11"/>
    <w:rsid w:val="00AC2994"/>
    <w:rsid w:val="00D8677E"/>
    <w:rsid w:val="00E8008D"/>
    <w:rsid w:val="00F02D48"/>
    <w:rsid w:val="00F1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27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ational">
      <a:dk1>
        <a:sysClr val="windowText" lastClr="000000"/>
      </a:dk1>
      <a:lt1>
        <a:sysClr val="window" lastClr="FFFFFF"/>
      </a:lt1>
      <a:dk2>
        <a:srgbClr val="2E3092"/>
      </a:dk2>
      <a:lt2>
        <a:srgbClr val="EEECE1"/>
      </a:lt2>
      <a:accent1>
        <a:srgbClr val="2B3890"/>
      </a:accent1>
      <a:accent2>
        <a:srgbClr val="F9EDC7"/>
      </a:accent2>
      <a:accent3>
        <a:srgbClr val="F8E390"/>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National_Resource_Guide_10-Sample2</Template>
  <TotalTime>13</TotalTime>
  <Pages>2</Pages>
  <Words>1214</Words>
  <Characters>8563</Characters>
  <Application>Microsoft Office Word</Application>
  <DocSecurity>0</DocSecurity>
  <Lines>237</Lines>
  <Paragraphs>157</Paragraphs>
  <ScaleCrop>false</ScaleCrop>
  <HeadingPairs>
    <vt:vector size="2" baseType="variant">
      <vt:variant>
        <vt:lpstr>Title</vt:lpstr>
      </vt:variant>
      <vt:variant>
        <vt:i4>1</vt:i4>
      </vt:variant>
    </vt:vector>
  </HeadingPairs>
  <TitlesOfParts>
    <vt:vector size="1" baseType="lpstr">
      <vt:lpstr>National_Resource_Guide_10</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National_Resource_Guide_10</dc:title>
  <dc:creator>Rocio</dc:creator>
  <cp:lastModifiedBy>Cesi Velez</cp:lastModifiedBy>
  <cp:revision>13</cp:revision>
  <cp:lastPrinted>2025-12-30T00:43:00Z</cp:lastPrinted>
  <dcterms:created xsi:type="dcterms:W3CDTF">2026-01-08T18:03:00Z</dcterms:created>
  <dcterms:modified xsi:type="dcterms:W3CDTF">2026-01-26T21:47:00Z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Adobe Illustrator 27.2 (Macintosh)</vt:lpwstr>
  </property>
  <property fmtid="{D5CDD505-2E9C-101B-9397-08002B2CF9AE}" pid="4" name="LastSaved">
    <vt:filetime>2023-03-05T00:00:00Z</vt:filetime>
  </property>
</Properties>
</file>